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026"/>
      </w:tblGrid>
      <w:tr w:rsidR="00755688" w:rsidRPr="00C12908" w14:paraId="0EEC92E1" w14:textId="77777777" w:rsidTr="00AB08ED">
        <w:tc>
          <w:tcPr>
            <w:tcW w:w="7026" w:type="dxa"/>
            <w:vAlign w:val="bottom"/>
          </w:tcPr>
          <w:p w14:paraId="4068C8CF" w14:textId="77777777" w:rsidR="00755688" w:rsidRPr="00755688" w:rsidRDefault="00755688" w:rsidP="00D34246">
            <w:pPr>
              <w:pStyle w:val="Ttulo"/>
              <w:rPr>
                <w:lang w:val="es-DO"/>
              </w:rPr>
            </w:pPr>
            <w:r w:rsidRPr="00755688">
              <w:rPr>
                <w:lang w:val="es-DO"/>
              </w:rPr>
              <w:t>Informe de ejecutorias del p</w:t>
            </w:r>
            <w:r>
              <w:rPr>
                <w:lang w:val="es-DO"/>
              </w:rPr>
              <w:t>lan de trabajo 2020</w:t>
            </w:r>
          </w:p>
        </w:tc>
      </w:tr>
    </w:tbl>
    <w:p w14:paraId="24CB87E0" w14:textId="475419C6" w:rsidR="002A792A" w:rsidRPr="00E4620B" w:rsidRDefault="00F45E8F">
      <w:pPr>
        <w:pStyle w:val="Ttulo1"/>
        <w:rPr>
          <w:sz w:val="32"/>
          <w:szCs w:val="32"/>
          <w:lang w:val="es-DO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705373" behindDoc="0" locked="0" layoutInCell="1" allowOverlap="1" wp14:anchorId="6FD140B3" wp14:editId="3C328FBF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2343150" cy="61803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88" w:rsidRPr="00E4620B">
        <w:rPr>
          <w:sz w:val="32"/>
          <w:szCs w:val="32"/>
          <w:lang w:val="es-DO"/>
        </w:rPr>
        <w:t xml:space="preserve">Comisiones de </w:t>
      </w:r>
      <w:r w:rsidR="00757BBC" w:rsidRPr="00E4620B">
        <w:rPr>
          <w:sz w:val="32"/>
          <w:szCs w:val="32"/>
          <w:lang w:val="es-DO"/>
        </w:rPr>
        <w:t>Ética</w:t>
      </w:r>
      <w:r w:rsidR="00755688" w:rsidRPr="00E4620B">
        <w:rPr>
          <w:sz w:val="32"/>
          <w:szCs w:val="32"/>
          <w:lang w:val="es-DO"/>
        </w:rPr>
        <w:t xml:space="preserve"> Pública (CEP)</w:t>
      </w:r>
      <w:r w:rsidRPr="00F45E8F">
        <w:rPr>
          <w:noProof/>
          <w:lang w:val="es-DO"/>
        </w:rPr>
        <w:t xml:space="preserve"> </w:t>
      </w:r>
    </w:p>
    <w:p w14:paraId="2F285074" w14:textId="58644530" w:rsidR="00EC57C5" w:rsidRPr="00541481" w:rsidRDefault="004D40C5" w:rsidP="00EC57C5">
      <w:pPr>
        <w:pStyle w:val="Fecha"/>
        <w:spacing w:after="0"/>
        <w:rPr>
          <w:b/>
          <w:bCs/>
          <w:color w:val="FF0000"/>
          <w:sz w:val="20"/>
          <w:szCs w:val="20"/>
          <w:lang w:val="es-DO"/>
        </w:rPr>
      </w:pPr>
      <w:r w:rsidRPr="00EC57C5">
        <w:rPr>
          <w:b/>
          <w:bCs/>
          <w:sz w:val="20"/>
          <w:szCs w:val="20"/>
          <w:lang w:val="es-DO"/>
        </w:rPr>
        <w:t>Correspondiente</w:t>
      </w:r>
      <w:r w:rsidR="00EC57C5" w:rsidRPr="00EC57C5">
        <w:rPr>
          <w:b/>
          <w:bCs/>
          <w:sz w:val="20"/>
          <w:szCs w:val="20"/>
          <w:lang w:val="es-DO"/>
        </w:rPr>
        <w:t xml:space="preserve"> al </w:t>
      </w:r>
      <w:r w:rsidR="00755688" w:rsidRPr="00EC57C5">
        <w:rPr>
          <w:b/>
          <w:bCs/>
          <w:sz w:val="20"/>
          <w:szCs w:val="20"/>
          <w:lang w:val="es-DO"/>
        </w:rPr>
        <w:t xml:space="preserve">Trimestre </w:t>
      </w:r>
      <w:r w:rsidR="006474E2">
        <w:rPr>
          <w:b/>
          <w:bCs/>
          <w:sz w:val="20"/>
          <w:szCs w:val="20"/>
          <w:lang w:val="es-DO"/>
        </w:rPr>
        <w:t>octubre-diciembre</w:t>
      </w:r>
      <w:r w:rsidR="00755688" w:rsidRPr="00EC57C5">
        <w:rPr>
          <w:b/>
          <w:bCs/>
          <w:sz w:val="20"/>
          <w:szCs w:val="20"/>
          <w:lang w:val="es-DO"/>
        </w:rPr>
        <w:t xml:space="preserve"> </w:t>
      </w:r>
      <w:r w:rsidR="00E4620B" w:rsidRPr="00EC57C5">
        <w:rPr>
          <w:b/>
          <w:bCs/>
          <w:sz w:val="20"/>
          <w:szCs w:val="20"/>
          <w:lang w:val="es-DO"/>
        </w:rPr>
        <w:t>202</w:t>
      </w:r>
      <w:r w:rsidR="00543BDC">
        <w:rPr>
          <w:b/>
          <w:bCs/>
          <w:sz w:val="20"/>
          <w:szCs w:val="20"/>
          <w:lang w:val="es-DO"/>
        </w:rPr>
        <w:t>0</w:t>
      </w:r>
    </w:p>
    <w:p w14:paraId="38A32ED5" w14:textId="480956E6" w:rsidR="007661AE" w:rsidRDefault="007661AE" w:rsidP="00EC57C5">
      <w:pPr>
        <w:spacing w:after="0"/>
        <w:rPr>
          <w:sz w:val="22"/>
          <w:szCs w:val="22"/>
          <w:u w:val="single"/>
          <w:lang w:val="es-DO"/>
        </w:rPr>
      </w:pPr>
      <w:r w:rsidRPr="00541481">
        <w:rPr>
          <w:color w:val="FF0000"/>
          <w:sz w:val="22"/>
          <w:szCs w:val="22"/>
          <w:u w:val="single"/>
          <w:lang w:val="es-DO"/>
        </w:rPr>
        <w:t xml:space="preserve">Fecha </w:t>
      </w:r>
      <w:r w:rsidR="00EC57C5" w:rsidRPr="00541481">
        <w:rPr>
          <w:color w:val="FF0000"/>
          <w:sz w:val="22"/>
          <w:szCs w:val="22"/>
          <w:u w:val="single"/>
          <w:lang w:val="es-DO"/>
        </w:rPr>
        <w:t>límite</w:t>
      </w:r>
      <w:r w:rsidRPr="00541481">
        <w:rPr>
          <w:color w:val="FF0000"/>
          <w:sz w:val="22"/>
          <w:szCs w:val="22"/>
          <w:u w:val="single"/>
          <w:lang w:val="es-DO"/>
        </w:rPr>
        <w:t xml:space="preserve"> de entrega: </w:t>
      </w:r>
      <w:r w:rsidR="006474E2">
        <w:rPr>
          <w:color w:val="FF0000"/>
          <w:sz w:val="22"/>
          <w:szCs w:val="22"/>
          <w:u w:val="single"/>
          <w:lang w:val="es-DO"/>
        </w:rPr>
        <w:t>30 de enero 2021</w:t>
      </w:r>
    </w:p>
    <w:p w14:paraId="67488029" w14:textId="77777777" w:rsidR="00796493" w:rsidRDefault="00796493" w:rsidP="00EC57C5">
      <w:pPr>
        <w:spacing w:after="0"/>
        <w:rPr>
          <w:sz w:val="22"/>
          <w:szCs w:val="22"/>
          <w:u w:val="single"/>
          <w:lang w:val="es-DO"/>
        </w:rPr>
      </w:pPr>
    </w:p>
    <w:p w14:paraId="63699C7A" w14:textId="64B6E551" w:rsidR="00796493" w:rsidRPr="00C4124A" w:rsidRDefault="0019384E" w:rsidP="005C766B">
      <w:pPr>
        <w:tabs>
          <w:tab w:val="left" w:pos="2940"/>
        </w:tabs>
        <w:spacing w:after="0"/>
        <w:rPr>
          <w:b/>
          <w:sz w:val="22"/>
          <w:szCs w:val="22"/>
          <w:lang w:val="es-DO"/>
        </w:rPr>
      </w:pPr>
      <w:r>
        <w:rPr>
          <w:b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3325" behindDoc="0" locked="0" layoutInCell="1" allowOverlap="1" wp14:anchorId="17F9D082" wp14:editId="110F0819">
                <wp:simplePos x="0" y="0"/>
                <wp:positionH relativeFrom="column">
                  <wp:posOffset>1593215</wp:posOffset>
                </wp:positionH>
                <wp:positionV relativeFrom="paragraph">
                  <wp:posOffset>161290</wp:posOffset>
                </wp:positionV>
                <wp:extent cx="5059680" cy="0"/>
                <wp:effectExtent l="0" t="0" r="0" b="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D0CA64" id="Straight Connector 5" o:spid="_x0000_s1026" style="position:absolute;flip:y;z-index:251703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12.7pt" to="523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96493" w:rsidRPr="00C4124A">
        <w:rPr>
          <w:b/>
          <w:sz w:val="22"/>
          <w:szCs w:val="22"/>
          <w:lang w:val="es-DO"/>
        </w:rPr>
        <w:t>Nombre de la institución:</w:t>
      </w:r>
      <w:r w:rsidR="005C766B">
        <w:rPr>
          <w:b/>
          <w:sz w:val="22"/>
          <w:szCs w:val="22"/>
          <w:lang w:val="es-DO"/>
        </w:rPr>
        <w:tab/>
        <w:t>EDENORTE DOMINICANA, S.A.</w:t>
      </w:r>
    </w:p>
    <w:p w14:paraId="65A4F0A0" w14:textId="77777777" w:rsidR="00EC57C5" w:rsidRPr="00EC57C5" w:rsidRDefault="00EC57C5" w:rsidP="007661AE">
      <w:pPr>
        <w:spacing w:after="0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0A67" w:rsidRPr="00500C90" w14:paraId="7CEB7B5A" w14:textId="77777777" w:rsidTr="001E0A67">
        <w:trPr>
          <w:trHeight w:val="2471"/>
        </w:trPr>
        <w:tc>
          <w:tcPr>
            <w:tcW w:w="10790" w:type="dxa"/>
          </w:tcPr>
          <w:p w14:paraId="03B01115" w14:textId="77777777" w:rsidR="00B27C60" w:rsidRPr="00B27C60" w:rsidRDefault="00B27C60" w:rsidP="0035608B">
            <w:pPr>
              <w:shd w:val="clear" w:color="auto" w:fill="F9B8B8" w:themeFill="accent1" w:themeFillTint="66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es-ES" w:eastAsia="en-US"/>
              </w:rPr>
            </w:pPr>
            <w:r w:rsidRPr="00B27C60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es-ES" w:eastAsia="en-US"/>
              </w:rPr>
              <w:t xml:space="preserve">Criterios Generales </w:t>
            </w:r>
          </w:p>
          <w:p w14:paraId="148BF5C6" w14:textId="77777777"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No se estarán solicitando evidencias, sino que las observaciones se realizarán en base a lo reportado como avance.</w:t>
            </w:r>
          </w:p>
          <w:p w14:paraId="586067AC" w14:textId="77777777"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Las CEP deberán utilizar e</w:t>
            </w:r>
            <w:r w:rsidR="0068354F"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</w:t>
            </w: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 xml:space="preserve"> modelo proporcionado por la DIGEIG para hacer el informe.</w:t>
            </w:r>
          </w:p>
          <w:p w14:paraId="05761AEA" w14:textId="77777777"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Los informes serán recibidos por correo y las observaciones enviadas por esa misma vía.</w:t>
            </w:r>
          </w:p>
          <w:p w14:paraId="1EF325ED" w14:textId="77777777"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 xml:space="preserve">El informe podrá ser utilizado para cargarlo en el portal de transparencia como </w:t>
            </w:r>
            <w:r w:rsidR="001F7D5D"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e</w:t>
            </w: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videncia de las ejecutorias al plan de trabajo de la CEP.</w:t>
            </w:r>
          </w:p>
          <w:p w14:paraId="7102C14C" w14:textId="77777777" w:rsidR="00B27C60" w:rsidRPr="002621AD" w:rsidRDefault="00B27C60" w:rsidP="00AC34A0">
            <w:pPr>
              <w:numPr>
                <w:ilvl w:val="0"/>
                <w:numId w:val="7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Indicar insumos recolectados como evidencias en cada actividad.</w:t>
            </w:r>
          </w:p>
          <w:p w14:paraId="11BE7666" w14:textId="77777777" w:rsidR="00D02670" w:rsidRDefault="00D02670" w:rsidP="00AC34A0">
            <w:pPr>
              <w:pStyle w:val="Prrafodelista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  <w:r w:rsidRPr="002621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  <w:t>Las actividades proyectadas para fechas futuras deberán colocarles en el comentario que se encuentra pendiente e indicar para que fecha será realizada.</w:t>
            </w:r>
          </w:p>
          <w:p w14:paraId="52D0EF36" w14:textId="77777777" w:rsidR="000D407B" w:rsidRPr="002621AD" w:rsidRDefault="000D407B" w:rsidP="000D407B">
            <w:pPr>
              <w:pStyle w:val="Prrafodelista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s-ES" w:eastAsia="en-US"/>
              </w:rPr>
            </w:pPr>
          </w:p>
          <w:tbl>
            <w:tblPr>
              <w:tblStyle w:val="ProjectStatusReport"/>
              <w:tblpPr w:leftFromText="141" w:rightFromText="141" w:vertAnchor="text" w:horzAnchor="margin" w:tblpY="390"/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6705"/>
            </w:tblGrid>
            <w:tr w:rsidR="00D02670" w:rsidRPr="00F02FB0" w14:paraId="18B276B8" w14:textId="77777777" w:rsidTr="00F02FB0">
              <w:trPr>
                <w:trHeight w:val="4768"/>
              </w:trPr>
              <w:tc>
                <w:tcPr>
                  <w:tcW w:w="3402" w:type="dxa"/>
                </w:tcPr>
                <w:p w14:paraId="3475C163" w14:textId="77777777" w:rsidR="00D02670" w:rsidRDefault="00D02670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Sensibilizar a los servidores públicos a través de charlas, talleres, cine fórums, seminarios, entre otras actividades; sobre temas relacionados a la ética en la función pública y prácticas anticorrupción.</w:t>
                  </w:r>
                </w:p>
                <w:p w14:paraId="2488B37B" w14:textId="77777777" w:rsidR="00796493" w:rsidRPr="00796493" w:rsidRDefault="00796493" w:rsidP="00796493">
                  <w:pPr>
                    <w:rPr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14:paraId="2B5A3839" w14:textId="0B931D20" w:rsidR="00D02670" w:rsidRPr="00F02FB0" w:rsidRDefault="0019384E" w:rsidP="005C766B">
                  <w:pPr>
                    <w:tabs>
                      <w:tab w:val="left" w:pos="3930"/>
                    </w:tabs>
                    <w:spacing w:before="0"/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5" behindDoc="0" locked="0" layoutInCell="1" allowOverlap="1" wp14:anchorId="65C0CE49" wp14:editId="1055D841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2305050" cy="19050"/>
                            <wp:effectExtent l="0" t="0" r="0" b="0"/>
                            <wp:wrapNone/>
                            <wp:docPr id="1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305050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16B96D1F" id="Straight Connector 5" o:spid="_x0000_s1026" style="position:absolute;flip:y;z-index: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10.35pt" to="35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D02670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FB16A6">
                    <w:rPr>
                      <w:sz w:val="20"/>
                      <w:szCs w:val="20"/>
                      <w:lang w:val="es-DO"/>
                    </w:rPr>
                    <w:tab/>
                    <w:t xml:space="preserve">Enero, </w:t>
                  </w:r>
                  <w:r w:rsidR="005C766B">
                    <w:rPr>
                      <w:sz w:val="20"/>
                      <w:szCs w:val="20"/>
                      <w:lang w:val="es-DO"/>
                    </w:rPr>
                    <w:t>febrero</w:t>
                  </w:r>
                  <w:r w:rsidR="00FB16A6">
                    <w:rPr>
                      <w:sz w:val="20"/>
                      <w:szCs w:val="20"/>
                      <w:lang w:val="es-DO"/>
                    </w:rPr>
                    <w:t>, sept</w:t>
                  </w:r>
                  <w:r w:rsidR="00BF0106">
                    <w:rPr>
                      <w:sz w:val="20"/>
                      <w:szCs w:val="20"/>
                      <w:lang w:val="es-DO"/>
                    </w:rPr>
                    <w:t>iembre</w:t>
                  </w:r>
                </w:p>
                <w:p w14:paraId="3F2BA192" w14:textId="77777777" w:rsidR="00D02670" w:rsidRPr="000D407B" w:rsidRDefault="00D02670" w:rsidP="00D02670">
                  <w:pPr>
                    <w:spacing w:before="0"/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07E24718" w14:textId="77777777" w:rsidR="00D02670" w:rsidRPr="00F02FB0" w:rsidRDefault="00D02670" w:rsidP="00D02670">
                  <w:pPr>
                    <w:spacing w:before="0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0ECE0A29" w14:textId="77777777" w:rsidR="00D02670" w:rsidRPr="00EC7986" w:rsidRDefault="00D02670" w:rsidP="00AC34A0">
                  <w:pPr>
                    <w:numPr>
                      <w:ilvl w:val="0"/>
                      <w:numId w:val="8"/>
                    </w:numPr>
                    <w:spacing w:before="0" w:line="300" w:lineRule="auto"/>
                    <w:rPr>
                      <w:lang w:val="es-DO"/>
                    </w:rPr>
                  </w:pPr>
                  <w:r w:rsidRPr="00EC7986">
                    <w:rPr>
                      <w:lang w:val="es-DO"/>
                    </w:rPr>
                    <w:t>Cantidad de actividades.</w:t>
                  </w:r>
                </w:p>
                <w:p w14:paraId="11688157" w14:textId="77777777" w:rsidR="00D02670" w:rsidRPr="00EC7986" w:rsidRDefault="00D02670" w:rsidP="00AC34A0">
                  <w:pPr>
                    <w:numPr>
                      <w:ilvl w:val="0"/>
                      <w:numId w:val="8"/>
                    </w:numPr>
                    <w:spacing w:before="0" w:line="300" w:lineRule="auto"/>
                    <w:rPr>
                      <w:lang w:val="es-DO"/>
                    </w:rPr>
                  </w:pPr>
                  <w:r w:rsidRPr="00EC7986">
                    <w:rPr>
                      <w:lang w:val="es-DO"/>
                    </w:rPr>
                    <w:t>Describir lo realizado por actividad (tipo de actividad, tema tratado, cantidad de participantes, facilitador, etc.)</w:t>
                  </w:r>
                </w:p>
                <w:p w14:paraId="7136B427" w14:textId="77777777" w:rsidR="00D02670" w:rsidRPr="00EC7986" w:rsidRDefault="00D02670" w:rsidP="00AC34A0">
                  <w:pPr>
                    <w:numPr>
                      <w:ilvl w:val="0"/>
                      <w:numId w:val="8"/>
                    </w:numPr>
                    <w:spacing w:before="0" w:line="300" w:lineRule="auto"/>
                    <w:rPr>
                      <w:lang w:val="es-DO"/>
                    </w:rPr>
                  </w:pPr>
                  <w:r w:rsidRPr="00EC7986">
                    <w:rPr>
                      <w:rFonts w:eastAsiaTheme="minorEastAsia" w:cstheme="minorBidi"/>
                      <w:lang w:val="es-DO"/>
                    </w:rPr>
                    <w:t>Insumos recolectados como evidencia.</w:t>
                  </w:r>
                </w:p>
                <w:p w14:paraId="5AAA3C4B" w14:textId="75A1100F" w:rsidR="00D02670" w:rsidRPr="00F02FB0" w:rsidRDefault="0019384E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45" behindDoc="0" locked="0" layoutInCell="1" allowOverlap="1" wp14:anchorId="30B6B62A" wp14:editId="5AFEA231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4498975" cy="2452370"/>
                            <wp:effectExtent l="38100" t="0" r="34925" b="24130"/>
                            <wp:wrapNone/>
                            <wp:docPr id="37" name="Group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4989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40" name="Text Box 40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111A67" w14:textId="77777777" w:rsidR="00CC1C91" w:rsidRPr="00CC1C91" w:rsidRDefault="00CC1C91" w:rsidP="00CC1C91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1" name="Group 41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42" name="Text Box 42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438D7C3E" w14:textId="610E2575" w:rsidR="00CC1C91" w:rsidRPr="005C766B" w:rsidRDefault="005C766B" w:rsidP="00CC1C91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La actividad se llevo a cabo mediante comunicación interna de la empresa por la vía de correo electrónico, el cual les llego al personal</w:t>
                                            </w:r>
                                            <w:r w:rsidR="00FB16A6">
                                              <w:rPr>
                                                <w:lang w:val="es-DO"/>
                                              </w:rPr>
                                              <w:t xml:space="preserve"> con correo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" name="Text Box 49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E28D112" w14:textId="77777777" w:rsidR="00CC1C91" w:rsidRPr="00CC1C91" w:rsidRDefault="00CC1C91" w:rsidP="00CC1C91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8" name="Text Box 58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1BF6C607" w14:textId="50418F4F" w:rsidR="00CC1C91" w:rsidRPr="005B2B25" w:rsidRDefault="00CC1C91" w:rsidP="00CC1C91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0070C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0B6B62A" id="Group 37" o:spid="_x0000_s1026" style="position:absolute;margin-left:7.25pt;margin-top:6.65pt;width:354.25pt;height:193.1pt;z-index:25165724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40" o:spid="_x0000_s1027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            <v:textbox inset="0,0,0,0">
                                <w:txbxContent>
                                  <w:p w14:paraId="48111A67" w14:textId="77777777" w:rsidR="00CC1C91" w:rsidRPr="00CC1C91" w:rsidRDefault="00CC1C91" w:rsidP="00CC1C91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41" o:spid="_x0000_s1028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shape id="Text Box 42" o:spid="_x0000_s1029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438D7C3E" w14:textId="610E2575" w:rsidR="00CC1C91" w:rsidRPr="005C766B" w:rsidRDefault="005C766B" w:rsidP="00CC1C91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La actividad se llevo a cabo mediante comunicación interna de la empresa por la vía de correo electrónico, el cual les llego al personal</w:t>
                                      </w:r>
                                      <w:r w:rsidR="00FB16A6">
                                        <w:rPr>
                                          <w:lang w:val="es-DO"/>
                                        </w:rPr>
                                        <w:t xml:space="preserve"> con correo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" o:spid="_x0000_s1030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              <v:textbox inset="0,0,0,0">
                                  <w:txbxContent>
                                    <w:p w14:paraId="3E28D112" w14:textId="77777777" w:rsidR="00CC1C91" w:rsidRPr="00CC1C91" w:rsidRDefault="00CC1C91" w:rsidP="00CC1C91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8" o:spid="_x0000_s1031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q8wgAAANsAAAAPAAAAZHJzL2Rvd25yZXYueG1sRE9da8Iw&#10;FH0f7D+EO9ibTSdM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Czypq8wgAAANsAAAAPAAAA&#10;AAAAAAAAAAAAAAcCAABkcnMvZG93bnJldi54bWxQSwUGAAAAAAMAAwC3AAAA9gIAAAAA&#10;" fillcolor="window" stroked="f" strokeweight=".5pt">
                                <v:textbox>
                                  <w:txbxContent>
                                    <w:p w14:paraId="1BF6C607" w14:textId="50418F4F" w:rsidR="00CC1C91" w:rsidRPr="005B2B25" w:rsidRDefault="00CC1C91" w:rsidP="00CC1C91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4FD7FA76" w14:textId="77777777" w:rsidR="00D02670" w:rsidRPr="00F02FB0" w:rsidRDefault="00D02670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2BB06C51" w14:textId="77777777" w:rsidR="00D02670" w:rsidRDefault="00D02670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2A382509" w14:textId="77777777" w:rsidR="00EC7986" w:rsidRDefault="00EC7986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46F19A4B" w14:textId="77777777" w:rsidR="00EC7986" w:rsidRPr="00F02FB0" w:rsidRDefault="00EC7986" w:rsidP="00D02670">
                  <w:pPr>
                    <w:spacing w:before="0"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3DB908C9" w14:textId="77777777" w:rsidR="00D02670" w:rsidRDefault="00D02670" w:rsidP="00D02670">
                  <w:pPr>
                    <w:spacing w:before="0"/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14:paraId="7E92E32E" w14:textId="77777777" w:rsidR="00EC7986" w:rsidRDefault="00EC7986" w:rsidP="00D02670">
                  <w:pPr>
                    <w:spacing w:before="0"/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14:paraId="64224595" w14:textId="77777777" w:rsidR="00EC7986" w:rsidRDefault="00EC7986" w:rsidP="00D02670">
                  <w:pPr>
                    <w:spacing w:before="0"/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14:paraId="11D4584C" w14:textId="77777777" w:rsidR="00D02670" w:rsidRDefault="00D0267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A4C160E" w14:textId="77777777" w:rsidR="00CC1C91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3F6E4A2" w14:textId="77777777" w:rsidR="00CC1C91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1AE1AFA" w14:textId="77777777" w:rsidR="00CC1C91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F4DDA09" w14:textId="77777777" w:rsidR="00CC1C91" w:rsidRPr="00F02FB0" w:rsidRDefault="00CC1C91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14:paraId="2B8F6DA3" w14:textId="77777777" w:rsidTr="00F06243">
              <w:trPr>
                <w:trHeight w:val="6509"/>
              </w:trPr>
              <w:tc>
                <w:tcPr>
                  <w:tcW w:w="3402" w:type="dxa"/>
                </w:tcPr>
                <w:p w14:paraId="1181369B" w14:textId="77777777" w:rsidR="00EF0E54" w:rsidRPr="00CC1C91" w:rsidRDefault="00EF0E54" w:rsidP="00AC34A0">
                  <w:pPr>
                    <w:numPr>
                      <w:ilvl w:val="0"/>
                      <w:numId w:val="9"/>
                    </w:numPr>
                    <w:spacing w:before="0" w:after="320" w:line="300" w:lineRule="auto"/>
                    <w:contextualSpacing/>
                    <w:jc w:val="both"/>
                    <w:rPr>
                      <w:rFonts w:eastAsiaTheme="minorEastAsia"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lastRenderedPageBreak/>
                    <w:t>Asesorías de carácter moral a servidores públicos:</w:t>
                  </w:r>
                </w:p>
                <w:p w14:paraId="25188FE8" w14:textId="77777777" w:rsidR="00EF0E54" w:rsidRPr="00CC1C91" w:rsidRDefault="00EF0E54" w:rsidP="00EF0E54">
                  <w:pPr>
                    <w:spacing w:before="0"/>
                    <w:ind w:left="360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</w:p>
                <w:p w14:paraId="3A558894" w14:textId="77777777" w:rsidR="00EF0E54" w:rsidRPr="00CC1C91" w:rsidRDefault="00EF0E54" w:rsidP="00AC34A0">
                  <w:pPr>
                    <w:numPr>
                      <w:ilvl w:val="0"/>
                      <w:numId w:val="11"/>
                    </w:numPr>
                    <w:spacing w:before="0" w:line="300" w:lineRule="auto"/>
                    <w:contextualSpacing/>
                    <w:jc w:val="both"/>
                    <w:rPr>
                      <w:rFonts w:eastAsiaTheme="minorEastAsia"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t>Habilitar medios a través de los cuales los servidores públicos de la institución puedan solicitar asesorías sobre dudas de carácter moral en el ejercicio de sus funciones.</w:t>
                  </w:r>
                </w:p>
                <w:p w14:paraId="7E6572AC" w14:textId="77777777" w:rsidR="00EF0E54" w:rsidRPr="00CC1C91" w:rsidRDefault="00EF0E54" w:rsidP="00F02FB0">
                  <w:pPr>
                    <w:spacing w:before="0" w:line="300" w:lineRule="auto"/>
                    <w:ind w:left="360"/>
                    <w:contextualSpacing/>
                    <w:jc w:val="both"/>
                    <w:rPr>
                      <w:rFonts w:eastAsiaTheme="minorEastAsia" w:cs="Arial"/>
                      <w:sz w:val="20"/>
                      <w:szCs w:val="20"/>
                      <w:lang w:val="es-US"/>
                    </w:rPr>
                  </w:pPr>
                </w:p>
                <w:p w14:paraId="14ED39AE" w14:textId="77777777" w:rsidR="00EF0E54" w:rsidRPr="00CC1C91" w:rsidRDefault="00EF0E54" w:rsidP="00AC34A0">
                  <w:pPr>
                    <w:numPr>
                      <w:ilvl w:val="0"/>
                      <w:numId w:val="11"/>
                    </w:numPr>
                    <w:spacing w:before="0" w:line="300" w:lineRule="auto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t>Promoción de los medios disponibles para estos fines.</w:t>
                  </w:r>
                </w:p>
                <w:p w14:paraId="6BCA922A" w14:textId="77777777" w:rsidR="00F02FB0" w:rsidRPr="00CC1C91" w:rsidRDefault="00F02FB0" w:rsidP="00F02FB0">
                  <w:pPr>
                    <w:spacing w:before="0" w:line="300" w:lineRule="auto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</w:p>
                <w:p w14:paraId="555639D0" w14:textId="77777777" w:rsidR="00EF0E54" w:rsidRPr="00CC1C91" w:rsidRDefault="00EF0E54" w:rsidP="00AC34A0">
                  <w:pPr>
                    <w:numPr>
                      <w:ilvl w:val="0"/>
                      <w:numId w:val="11"/>
                    </w:numPr>
                    <w:spacing w:before="0" w:line="300" w:lineRule="auto"/>
                    <w:contextualSpacing/>
                    <w:jc w:val="both"/>
                    <w:rPr>
                      <w:rFonts w:cs="Arial"/>
                      <w:sz w:val="20"/>
                      <w:szCs w:val="20"/>
                      <w:lang w:val="es-US"/>
                    </w:rPr>
                  </w:pPr>
                  <w:r w:rsidRPr="00CC1C91">
                    <w:rPr>
                      <w:rFonts w:cs="Arial"/>
                      <w:sz w:val="20"/>
                      <w:szCs w:val="20"/>
                      <w:lang w:val="es-US"/>
                    </w:rPr>
                    <w:t>Llevar registro de las solicitudes de asesorías recibidas.</w:t>
                  </w:r>
                </w:p>
                <w:p w14:paraId="67F4B168" w14:textId="77777777" w:rsidR="00D02670" w:rsidRPr="00F02FB0" w:rsidRDefault="00D02670" w:rsidP="00EF0E54">
                  <w:pPr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</w:tc>
              <w:tc>
                <w:tcPr>
                  <w:tcW w:w="7172" w:type="dxa"/>
                </w:tcPr>
                <w:p w14:paraId="3146E29C" w14:textId="03749B5F" w:rsidR="0088358F" w:rsidRPr="00F02FB0" w:rsidRDefault="0019384E" w:rsidP="005C766B">
                  <w:pPr>
                    <w:tabs>
                      <w:tab w:val="left" w:pos="41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3907" behindDoc="0" locked="0" layoutInCell="1" allowOverlap="1" wp14:anchorId="6C773575" wp14:editId="44442A79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143509</wp:posOffset>
                            </wp:positionV>
                            <wp:extent cx="2247900" cy="0"/>
                            <wp:effectExtent l="0" t="0" r="0" b="0"/>
                            <wp:wrapNone/>
                            <wp:docPr id="4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47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05AA5F69" id="Straight Connector 5" o:spid="_x0000_s1026" style="position:absolute;flip:y;z-index:25164390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.3pt" to="34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88358F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5C766B">
                    <w:rPr>
                      <w:sz w:val="20"/>
                      <w:szCs w:val="20"/>
                      <w:lang w:val="es-DO"/>
                    </w:rPr>
                    <w:t>Enero-febrero-marzo</w:t>
                  </w:r>
                  <w:r w:rsidR="00BF0106">
                    <w:rPr>
                      <w:sz w:val="20"/>
                      <w:szCs w:val="20"/>
                      <w:lang w:val="es-DO"/>
                    </w:rPr>
                    <w:t>-</w:t>
                  </w:r>
                  <w:r w:rsidR="002A0985">
                    <w:rPr>
                      <w:sz w:val="20"/>
                      <w:szCs w:val="20"/>
                      <w:lang w:val="es-DO"/>
                    </w:rPr>
                    <w:t>agosto</w:t>
                  </w:r>
                  <w:r w:rsidR="003F3B2E">
                    <w:rPr>
                      <w:sz w:val="20"/>
                      <w:szCs w:val="20"/>
                      <w:lang w:val="es-DO"/>
                    </w:rPr>
                    <w:t xml:space="preserve"> y </w:t>
                  </w:r>
                  <w:r w:rsidR="00BF0106">
                    <w:rPr>
                      <w:sz w:val="20"/>
                      <w:szCs w:val="20"/>
                      <w:lang w:val="es-DO"/>
                    </w:rPr>
                    <w:t>diciembre</w:t>
                  </w:r>
                </w:p>
                <w:p w14:paraId="07704FDE" w14:textId="77777777" w:rsidR="0088358F" w:rsidRPr="00F06243" w:rsidRDefault="0088358F" w:rsidP="0088358F">
                  <w:pPr>
                    <w:ind w:left="360" w:hanging="360"/>
                    <w:rPr>
                      <w:sz w:val="10"/>
                      <w:szCs w:val="10"/>
                      <w:lang w:val="es-DO"/>
                    </w:rPr>
                  </w:pPr>
                </w:p>
                <w:p w14:paraId="7AB4BF47" w14:textId="77777777" w:rsidR="0088358F" w:rsidRPr="00F02FB0" w:rsidRDefault="0088358F" w:rsidP="0088358F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031AF983" w14:textId="77777777" w:rsidR="00C34727" w:rsidRPr="00C34727" w:rsidRDefault="00C34727" w:rsidP="00AC34A0">
                  <w:pPr>
                    <w:numPr>
                      <w:ilvl w:val="0"/>
                      <w:numId w:val="10"/>
                    </w:numPr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Indicar medios a través de los cuales los servidores pueden solicitar asesorías. </w:t>
                  </w:r>
                </w:p>
                <w:p w14:paraId="3CE2CDAA" w14:textId="77777777" w:rsidR="00C34727" w:rsidRPr="00C34727" w:rsidRDefault="00C34727" w:rsidP="00AC34A0">
                  <w:pPr>
                    <w:numPr>
                      <w:ilvl w:val="0"/>
                      <w:numId w:val="10"/>
                    </w:numPr>
                    <w:spacing w:before="0"/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Cantidad de asesorías recibidas. </w:t>
                  </w:r>
                </w:p>
                <w:p w14:paraId="63F8B9A4" w14:textId="77777777" w:rsidR="00C34727" w:rsidRPr="00C34727" w:rsidRDefault="00C34727" w:rsidP="00AC34A0">
                  <w:pPr>
                    <w:numPr>
                      <w:ilvl w:val="0"/>
                      <w:numId w:val="10"/>
                    </w:numPr>
                    <w:spacing w:before="0"/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Tratamiento dado a cada solicitud. </w:t>
                  </w:r>
                </w:p>
                <w:p w14:paraId="57F6B2FA" w14:textId="77777777" w:rsidR="00EC7986" w:rsidRDefault="00C34727" w:rsidP="00AC34A0">
                  <w:pPr>
                    <w:numPr>
                      <w:ilvl w:val="0"/>
                      <w:numId w:val="10"/>
                    </w:numPr>
                    <w:jc w:val="both"/>
                    <w:rPr>
                      <w:lang w:val="es-ES"/>
                    </w:rPr>
                  </w:pPr>
                  <w:r w:rsidRPr="00C34727">
                    <w:rPr>
                      <w:lang w:val="es-ES"/>
                    </w:rPr>
                    <w:t>Promociones realizadas para dar a conocer los medios disponibles (cantidad, tipo y fecha). </w:t>
                  </w:r>
                </w:p>
                <w:p w14:paraId="2E3CF7F7" w14:textId="77777777" w:rsidR="0005749A" w:rsidRPr="0005749A" w:rsidRDefault="0005749A" w:rsidP="0005749A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lang w:val="es-ES"/>
                    </w:rPr>
                  </w:pPr>
                  <w:r w:rsidRPr="0005749A">
                    <w:rPr>
                      <w:lang w:val="es-ES"/>
                    </w:rPr>
                    <w:t>Insumos recolectados como evidencia.</w:t>
                  </w:r>
                </w:p>
                <w:p w14:paraId="74017BB8" w14:textId="71806FB7" w:rsidR="0088358F" w:rsidRPr="00EC7986" w:rsidRDefault="0019384E" w:rsidP="00EC7986">
                  <w:pPr>
                    <w:ind w:left="720"/>
                    <w:jc w:val="both"/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93" behindDoc="0" locked="0" layoutInCell="1" allowOverlap="1" wp14:anchorId="344ABF4B" wp14:editId="2AFE8C7C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4423395" cy="2447924"/>
                            <wp:effectExtent l="57150" t="0" r="0" b="48260"/>
                            <wp:wrapNone/>
                            <wp:docPr id="59" name="Group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423395" cy="2447924"/>
                                      <a:chOff x="-49256" y="0"/>
                                      <a:chExt cx="5218330" cy="2835034"/>
                                    </a:xfrm>
                                  </wpg:grpSpPr>
                                  <wps:wsp>
                                    <wps:cNvPr id="60" name="Text Box 60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89CFD2" w14:textId="77777777" w:rsidR="005A7BF7" w:rsidRPr="00CC1C91" w:rsidRDefault="005A7BF7" w:rsidP="005A7BF7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1" name="Group 61"/>
                                    <wpg:cNvGrpSpPr/>
                                    <wpg:grpSpPr>
                                      <a:xfrm>
                                        <a:off x="-49256" y="167942"/>
                                        <a:ext cx="5214981" cy="2667092"/>
                                        <a:chOff x="-49256" y="-44"/>
                                        <a:chExt cx="5214981" cy="2667092"/>
                                      </a:xfrm>
                                    </wpg:grpSpPr>
                                    <wps:wsp>
                                      <wps:cNvPr id="62" name="Text Box 62"/>
                                      <wps:cNvSpPr txBox="1"/>
                                      <wps:spPr>
                                        <a:xfrm>
                                          <a:off x="-7" y="-44"/>
                                          <a:ext cx="5062757" cy="10675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098050D7" w14:textId="61F5DD56" w:rsidR="005C766B" w:rsidRPr="005C766B" w:rsidRDefault="00BF0106" w:rsidP="003F3B2E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Los medios se mantienen habilitados, la promoción </w:t>
                                            </w:r>
                                            <w:r w:rsidR="005C766B">
                                              <w:rPr>
                                                <w:lang w:val="es-DO"/>
                                              </w:rPr>
                                              <w:t xml:space="preserve">se realiza mediante correo electrónico y en los murales. Hemos realizado dicha promoción </w:t>
                                            </w:r>
                                            <w:r w:rsidR="003F3B2E">
                                              <w:rPr>
                                                <w:lang w:val="es-DO"/>
                                              </w:rPr>
                                              <w:t xml:space="preserve">en los meses de enero, febrero, </w:t>
                                            </w:r>
                                            <w:r w:rsidR="005C766B">
                                              <w:rPr>
                                                <w:lang w:val="es-DO"/>
                                              </w:rPr>
                                              <w:t>marzo</w:t>
                                            </w:r>
                                            <w:r w:rsidR="003F3B2E">
                                              <w:rPr>
                                                <w:lang w:val="es-DO"/>
                                              </w:rPr>
                                              <w:t xml:space="preserve"> y 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diciembre</w:t>
                                            </w:r>
                                            <w:r w:rsidR="005C766B">
                                              <w:rPr>
                                                <w:lang w:val="es-DO"/>
                                              </w:rPr>
                                              <w:t>.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 Hasta el momento </w:t>
                                            </w:r>
                                            <w:r w:rsidR="002A0985">
                                              <w:rPr>
                                                <w:lang w:val="es-DO"/>
                                              </w:rPr>
                                              <w:t xml:space="preserve">no </w:t>
                                            </w:r>
                                            <w:r w:rsidR="003F3B2E">
                                              <w:rPr>
                                                <w:lang w:val="es-DO"/>
                                              </w:rPr>
                                              <w:t>hemos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 recibido </w:t>
                                            </w:r>
                                            <w:r w:rsidR="003F3B2E">
                                              <w:rPr>
                                                <w:lang w:val="es-DO"/>
                                              </w:rPr>
                                              <w:t>solicitud de a</w:t>
                                            </w:r>
                                            <w:r w:rsidR="003F3B2E" w:rsidRPr="00CC1C91">
                                              <w:rPr>
                                                <w:rFonts w:cs="Arial"/>
                                                <w:lang w:val="es-US"/>
                                              </w:rPr>
                                              <w:t>sesorías de carácter moral</w:t>
                                            </w:r>
                                            <w:r w:rsidR="003F3B2E">
                                              <w:rPr>
                                                <w:rFonts w:cs="Arial"/>
                                                <w:lang w:val="es-US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3" name="Text Box 63"/>
                                      <wps:cNvSpPr txBox="1"/>
                                      <wps:spPr>
                                        <a:xfrm>
                                          <a:off x="0" y="780585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5966F63" w14:textId="77777777" w:rsidR="005A7BF7" w:rsidRPr="00CC1C91" w:rsidRDefault="005A7BF7" w:rsidP="005A7BF7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4" name="Text Box 64"/>
                                      <wps:cNvSpPr txBox="1"/>
                                      <wps:spPr>
                                        <a:xfrm>
                                          <a:off x="-49256" y="1080577"/>
                                          <a:ext cx="5112722" cy="158647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6E95EBF2" w14:textId="77777777" w:rsidR="005A7BF7" w:rsidRPr="005B2B25" w:rsidRDefault="005A7BF7" w:rsidP="005A7BF7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44ABF4B" id="Group 59" o:spid="_x0000_s1032" style="position:absolute;left:0;text-align:left;margin-left:5.5pt;margin-top:4.85pt;width:348.3pt;height:192.75pt;z-index:251659293;mso-width-relative:margin;mso-height-relative:margin" coordorigin="-492" coordsize="52183,2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">
                            <v:shape id="Text Box 60" o:spid="_x0000_s1033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            <v:textbox inset="0,0,0,0">
                                <w:txbxContent>
                                  <w:p w14:paraId="5A89CFD2" w14:textId="77777777" w:rsidR="005A7BF7" w:rsidRPr="00CC1C91" w:rsidRDefault="005A7BF7" w:rsidP="005A7BF7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61" o:spid="_x0000_s1034" style="position:absolute;left:-492;top:1679;width:52149;height:26671" coordorigin="-492" coordsize="52149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shape id="Text Box 62" o:spid="_x0000_s1035" type="#_x0000_t202" style="position:absolute;width:50627;height:10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frxQAAANs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WwKf1/iD5CLXwAAAP//AwBQSwECLQAUAAYACAAAACEA2+H2y+4AAACFAQAAEwAAAAAAAAAA&#10;AAAAAAAAAAAAW0NvbnRlbnRfVHlwZXNdLnhtbFBLAQItABQABgAIAAAAIQBa9CxbvwAAABUBAAAL&#10;AAAAAAAAAAAAAAAAAB8BAABfcmVscy8ucmVsc1BLAQItABQABgAIAAAAIQAcTmfr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098050D7" w14:textId="61F5DD56" w:rsidR="005C766B" w:rsidRPr="005C766B" w:rsidRDefault="00BF0106" w:rsidP="003F3B2E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Los medios se mantienen habilitados, la promoción </w:t>
                                      </w:r>
                                      <w:r w:rsidR="005C766B">
                                        <w:rPr>
                                          <w:lang w:val="es-DO"/>
                                        </w:rPr>
                                        <w:t xml:space="preserve">se realiza mediante correo electrónico y en los murales. Hemos realizado dicha promoción </w:t>
                                      </w:r>
                                      <w:r w:rsidR="003F3B2E">
                                        <w:rPr>
                                          <w:lang w:val="es-DO"/>
                                        </w:rPr>
                                        <w:t xml:space="preserve">en los meses de enero, febrero, </w:t>
                                      </w:r>
                                      <w:r w:rsidR="005C766B">
                                        <w:rPr>
                                          <w:lang w:val="es-DO"/>
                                        </w:rPr>
                                        <w:t>marzo</w:t>
                                      </w:r>
                                      <w:r w:rsidR="003F3B2E">
                                        <w:rPr>
                                          <w:lang w:val="es-DO"/>
                                        </w:rPr>
                                        <w:t xml:space="preserve"> y 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>diciembre</w:t>
                                      </w:r>
                                      <w:r w:rsidR="005C766B">
                                        <w:rPr>
                                          <w:lang w:val="es-DO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 xml:space="preserve"> Hasta el momento </w:t>
                                      </w:r>
                                      <w:r w:rsidR="002A0985">
                                        <w:rPr>
                                          <w:lang w:val="es-DO"/>
                                        </w:rPr>
                                        <w:t xml:space="preserve">no </w:t>
                                      </w:r>
                                      <w:r w:rsidR="003F3B2E">
                                        <w:rPr>
                                          <w:lang w:val="es-DO"/>
                                        </w:rPr>
                                        <w:t>hemos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 xml:space="preserve"> recibido </w:t>
                                      </w:r>
                                      <w:r w:rsidR="003F3B2E">
                                        <w:rPr>
                                          <w:lang w:val="es-DO"/>
                                        </w:rPr>
                                        <w:t>solicitud de a</w:t>
                                      </w:r>
                                      <w:proofErr w:type="spellStart"/>
                                      <w:r w:rsidR="003F3B2E" w:rsidRPr="00CC1C91">
                                        <w:rPr>
                                          <w:rFonts w:cs="Arial"/>
                                          <w:lang w:val="es-US"/>
                                        </w:rPr>
                                        <w:t>sesorías</w:t>
                                      </w:r>
                                      <w:proofErr w:type="spellEnd"/>
                                      <w:r w:rsidR="003F3B2E" w:rsidRPr="00CC1C91">
                                        <w:rPr>
                                          <w:rFonts w:cs="Arial"/>
                                          <w:lang w:val="es-US"/>
                                        </w:rPr>
                                        <w:t xml:space="preserve"> de carácter moral</w:t>
                                      </w:r>
                                      <w:r w:rsidR="003F3B2E">
                                        <w:rPr>
                                          <w:rFonts w:cs="Arial"/>
                                          <w:lang w:val="es-US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3" o:spid="_x0000_s1036" type="#_x0000_t202" style="position:absolute;top:7805;width:51657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lUxAAAANsAAAAPAAAAZHJzL2Rvd25yZXYueG1sRI/NasMw&#10;EITvgb6D2EIvoZHrg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DH2OVTEAAAA2wAAAA8A&#10;AAAAAAAAAAAAAAAABwIAAGRycy9kb3ducmV2LnhtbFBLBQYAAAAAAwADALcAAAD4AgAAAAA=&#10;" stroked="f">
                                <v:textbox inset="0,0,0,0">
                                  <w:txbxContent>
                                    <w:p w14:paraId="25966F63" w14:textId="77777777" w:rsidR="005A7BF7" w:rsidRPr="00CC1C91" w:rsidRDefault="005A7BF7" w:rsidP="005A7BF7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4" o:spid="_x0000_s1037" type="#_x0000_t202" style="position:absolute;left:-492;top:10805;width:51126;height:1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1oE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dNn+PsSf4Bc/AIAAP//AwBQSwECLQAUAAYACAAAACEA2+H2y+4AAACFAQAAEwAAAAAAAAAA&#10;AAAAAAAAAAAAW0NvbnRlbnRfVHlwZXNdLnhtbFBLAQItABQABgAIAAAAIQBa9CxbvwAAABUBAAAL&#10;AAAAAAAAAAAAAAAAAB8BAABfcmVscy8ucmVsc1BLAQItABQABgAIAAAAIQD861oE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6E95EBF2" w14:textId="77777777" w:rsidR="005A7BF7" w:rsidRPr="005B2B25" w:rsidRDefault="005A7BF7" w:rsidP="005A7BF7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77F43C80" w14:textId="77777777"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6FC1E1AC" w14:textId="77777777"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7BFB8854" w14:textId="77777777"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7BAA00AA" w14:textId="77777777" w:rsidR="0088358F" w:rsidRPr="00F02FB0" w:rsidRDefault="0088358F" w:rsidP="0088358F">
                  <w:pPr>
                    <w:spacing w:line="300" w:lineRule="auto"/>
                    <w:rPr>
                      <w:sz w:val="20"/>
                      <w:szCs w:val="20"/>
                      <w:lang w:val="es-DO"/>
                    </w:rPr>
                  </w:pPr>
                </w:p>
                <w:p w14:paraId="43E8673A" w14:textId="77777777"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5CD0472" w14:textId="77777777"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530643A" w14:textId="77777777"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C81E49B" w14:textId="77777777"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E2BD87C" w14:textId="77777777" w:rsid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31D0682" w14:textId="77777777" w:rsidR="00F06243" w:rsidRPr="00F06243" w:rsidRDefault="00F06243" w:rsidP="00F06243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14:paraId="2AAA2577" w14:textId="77777777" w:rsidTr="00F02FB0">
              <w:trPr>
                <w:trHeight w:val="5284"/>
              </w:trPr>
              <w:tc>
                <w:tcPr>
                  <w:tcW w:w="3402" w:type="dxa"/>
                </w:tcPr>
                <w:p w14:paraId="386DD9D6" w14:textId="77777777" w:rsidR="00D02670" w:rsidRPr="00F02FB0" w:rsidRDefault="004142F6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Realizar actividades en conmemoración del Día Nacional de la Ética Ciudadana (29 de abril).</w:t>
                  </w:r>
                </w:p>
              </w:tc>
              <w:tc>
                <w:tcPr>
                  <w:tcW w:w="7172" w:type="dxa"/>
                </w:tcPr>
                <w:p w14:paraId="694AB57D" w14:textId="03DCE624" w:rsidR="00CD57EA" w:rsidRPr="00F02FB0" w:rsidRDefault="0019384E" w:rsidP="005C766B">
                  <w:pPr>
                    <w:tabs>
                      <w:tab w:val="left" w:pos="44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33" behindDoc="0" locked="0" layoutInCell="1" allowOverlap="1" wp14:anchorId="32996867" wp14:editId="0331A77C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27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5DD396F4" id="Straight Connector 5" o:spid="_x0000_s1026" style="position:absolute;flip:y;z-index:25164493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CD57EA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5C766B">
                    <w:rPr>
                      <w:sz w:val="20"/>
                      <w:szCs w:val="20"/>
                      <w:lang w:val="es-DO"/>
                    </w:rPr>
                    <w:tab/>
                  </w:r>
                  <w:r w:rsidR="002A0985">
                    <w:rPr>
                      <w:sz w:val="20"/>
                      <w:szCs w:val="20"/>
                      <w:lang w:val="es-DO"/>
                    </w:rPr>
                    <w:t>29/04/2020</w:t>
                  </w:r>
                </w:p>
                <w:p w14:paraId="722178F0" w14:textId="77777777" w:rsidR="00CD57EA" w:rsidRPr="00F06243" w:rsidRDefault="00CD57EA" w:rsidP="003F0C59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09298B0C" w14:textId="77777777"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19C80894" w14:textId="77777777" w:rsidR="00EB7130" w:rsidRPr="00EB7130" w:rsidRDefault="00EB7130" w:rsidP="00AC34A0">
                  <w:pPr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EB7130">
                    <w:rPr>
                      <w:lang w:val="es-ES"/>
                    </w:rPr>
                    <w:t>Cantidad de actividades. </w:t>
                  </w:r>
                </w:p>
                <w:p w14:paraId="29FDD89A" w14:textId="77777777" w:rsidR="00EB7130" w:rsidRPr="00EB7130" w:rsidRDefault="00EB7130" w:rsidP="00AC34A0">
                  <w:pPr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EB7130">
                    <w:rPr>
                      <w:lang w:val="es-ES"/>
                    </w:rPr>
                    <w:t>Describir lo realizado por actividad (tipo de actividad, tema tratado, cantidad de participantes, facilitador, etc.) </w:t>
                  </w:r>
                </w:p>
                <w:p w14:paraId="0A6B66B0" w14:textId="77777777" w:rsidR="00EB7130" w:rsidRDefault="00EB7130" w:rsidP="00AC34A0">
                  <w:pPr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EB7130">
                    <w:rPr>
                      <w:lang w:val="es-ES"/>
                    </w:rPr>
                    <w:t>Fecha de realización de la actividad. </w:t>
                  </w:r>
                </w:p>
                <w:p w14:paraId="554F2023" w14:textId="43F40A88" w:rsidR="0005749A" w:rsidRDefault="0005749A" w:rsidP="0005749A">
                  <w:pPr>
                    <w:pStyle w:val="Prrafodelista"/>
                    <w:numPr>
                      <w:ilvl w:val="0"/>
                      <w:numId w:val="17"/>
                    </w:numPr>
                    <w:rPr>
                      <w:lang w:val="es-ES"/>
                    </w:rPr>
                  </w:pPr>
                  <w:r w:rsidRPr="0005749A">
                    <w:rPr>
                      <w:lang w:val="es-ES"/>
                    </w:rPr>
                    <w:t>Insumos recolectados como evidencia.</w:t>
                  </w:r>
                </w:p>
                <w:p w14:paraId="5790D361" w14:textId="0444D83B" w:rsidR="00F77DF7" w:rsidRDefault="00203DD3" w:rsidP="00F77DF7">
                  <w:pPr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41" behindDoc="0" locked="0" layoutInCell="1" allowOverlap="1" wp14:anchorId="42470E2F" wp14:editId="73DDABF2">
                            <wp:simplePos x="0" y="0"/>
                            <wp:positionH relativeFrom="column">
                              <wp:posOffset>207010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65" name="Group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66" name="Text Box 66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F7DB31A" w14:textId="77777777" w:rsidR="00F77DF7" w:rsidRPr="00CC1C91" w:rsidRDefault="00F77DF7" w:rsidP="00F77DF7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7" name="Group 67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68" name="Text Box 68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7B6A5F7D" w14:textId="577BC820" w:rsidR="00203DD3" w:rsidRPr="00F45E8F" w:rsidRDefault="00203DD3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Fue enviado </w:t>
                                            </w:r>
                                            <w:r w:rsidR="006474E2">
                                              <w:rPr>
                                                <w:lang w:val="es-DO"/>
                                              </w:rPr>
                                              <w:t>un comunicado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 vía correo electrónico a todos los colaboradores de EDENORTE</w:t>
                                            </w:r>
                                            <w:r w:rsidRPr="00F45E8F">
                                              <w:rPr>
                                                <w:lang w:val="es-DO"/>
                                              </w:rPr>
                                              <w:t xml:space="preserve"> </w:t>
                                            </w:r>
                                            <w:r w:rsidR="00EC7494">
                                              <w:rPr>
                                                <w:lang w:val="es-DO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9" name="Text Box 69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55F0695" w14:textId="77777777" w:rsidR="00F77DF7" w:rsidRPr="00CC1C91" w:rsidRDefault="00F77DF7" w:rsidP="00F77DF7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" name="Text Box 70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5A129ADB" w14:textId="16ED8FFC" w:rsidR="00F77DF7" w:rsidRPr="00EC7494" w:rsidRDefault="00F77DF7" w:rsidP="00F77DF7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2470E2F" id="Group 65" o:spid="_x0000_s1038" style="position:absolute;margin-left:16.3pt;margin-top:7.55pt;width:345.25pt;height:193.1pt;z-index:251661341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">
                            <v:shape id="Text Box 66" o:spid="_x0000_s1039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" stroked="f">
                              <v:textbox inset="0,0,0,0">
                                <w:txbxContent>
                                  <w:p w14:paraId="1F7DB31A" w14:textId="77777777" w:rsidR="00F77DF7" w:rsidRPr="00CC1C91" w:rsidRDefault="00F77DF7" w:rsidP="00F77DF7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67" o:spid="_x0000_s1040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  <v:shape id="Text Box 68" o:spid="_x0000_s1041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AB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" fillcolor="window" stroked="f" strokeweight=".5pt">
                                <v:textbox>
                                  <w:txbxContent>
                                    <w:p w14:paraId="7B6A5F7D" w14:textId="577BC820" w:rsidR="00203DD3" w:rsidRPr="00F45E8F" w:rsidRDefault="00203DD3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Fue enviado </w:t>
                                      </w:r>
                                      <w:r w:rsidR="006474E2">
                                        <w:rPr>
                                          <w:lang w:val="es-DO"/>
                                        </w:rPr>
                                        <w:t>un comunicado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 xml:space="preserve"> vía correo electrónico a todos los colaboradores de </w:t>
                                      </w:r>
                                      <w:proofErr w:type="gramStart"/>
                                      <w:r>
                                        <w:rPr>
                                          <w:lang w:val="es-DO"/>
                                        </w:rPr>
                                        <w:t>EDENORTE</w:t>
                                      </w:r>
                                      <w:r w:rsidRPr="00F45E8F">
                                        <w:rPr>
                                          <w:lang w:val="es-DO"/>
                                        </w:rPr>
                                        <w:t xml:space="preserve"> </w:t>
                                      </w:r>
                                      <w:r w:rsidR="00EC7494">
                                        <w:rPr>
                                          <w:lang w:val="es-DO"/>
                                        </w:rPr>
                                        <w:t>.</w:t>
                                      </w:r>
                                      <w:proofErr w:type="gramEnd"/>
                                    </w:p>
                                  </w:txbxContent>
                                </v:textbox>
                              </v:shape>
                              <v:shape id="Text Box 69" o:spid="_x0000_s1042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 stroked="f">
                                <v:textbox inset="0,0,0,0">
                                  <w:txbxContent>
                                    <w:p w14:paraId="555F0695" w14:textId="77777777" w:rsidR="00F77DF7" w:rsidRPr="00CC1C91" w:rsidRDefault="00F77DF7" w:rsidP="00F77DF7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0" o:spid="_x0000_s1043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" fillcolor="window" stroked="f" strokeweight=".5pt">
                                <v:textbox>
                                  <w:txbxContent>
                                    <w:p w14:paraId="5A129ADB" w14:textId="16ED8FFC" w:rsidR="00F77DF7" w:rsidRPr="00EC7494" w:rsidRDefault="00F77DF7" w:rsidP="00F77DF7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6A0A02F5" w14:textId="77777777" w:rsidR="00F77DF7" w:rsidRPr="00F77DF7" w:rsidRDefault="00F77DF7" w:rsidP="00F77DF7">
                  <w:pPr>
                    <w:rPr>
                      <w:lang w:val="es-ES"/>
                    </w:rPr>
                  </w:pPr>
                </w:p>
                <w:p w14:paraId="77585279" w14:textId="77777777" w:rsidR="00203DD3" w:rsidRPr="005C766B" w:rsidRDefault="00203DD3" w:rsidP="00203DD3">
                  <w:pPr>
                    <w:rPr>
                      <w:lang w:val="es-DO"/>
                    </w:rPr>
                  </w:pPr>
                </w:p>
                <w:p w14:paraId="1D205F3A" w14:textId="77777777" w:rsidR="00CD57EA" w:rsidRPr="00EB7130" w:rsidRDefault="00CD57EA" w:rsidP="00EB7130">
                  <w:pPr>
                    <w:ind w:left="720"/>
                    <w:rPr>
                      <w:lang w:val="es-ES"/>
                    </w:rPr>
                  </w:pPr>
                </w:p>
                <w:p w14:paraId="7DF1EEF6" w14:textId="77777777"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5694ABA" w14:textId="77777777"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364A90B" w14:textId="77777777"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7B60547" w14:textId="77777777" w:rsidR="00CD57EA" w:rsidRPr="00F02FB0" w:rsidRDefault="00CD57EA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CF55F6B" w14:textId="77777777" w:rsidR="00D02670" w:rsidRPr="00F02FB0" w:rsidRDefault="00D0267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C5A51A2" w14:textId="77777777" w:rsidR="00CD57EA" w:rsidRDefault="00CD57EA" w:rsidP="00654A86">
                  <w:pPr>
                    <w:ind w:left="360" w:hanging="360"/>
                    <w:rPr>
                      <w:sz w:val="20"/>
                      <w:szCs w:val="20"/>
                      <w:lang w:val="es-DO"/>
                    </w:rPr>
                  </w:pPr>
                </w:p>
                <w:p w14:paraId="7FFA6B72" w14:textId="77777777" w:rsidR="00654A86" w:rsidRDefault="00654A86" w:rsidP="00654A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4F8EC13" w14:textId="77777777" w:rsidR="00EB7130" w:rsidRDefault="00EB713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C8571E4" w14:textId="77777777" w:rsidR="00EB7130" w:rsidRDefault="00EB713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66EFB43" w14:textId="77777777" w:rsidR="00EB7130" w:rsidRPr="00F02FB0" w:rsidRDefault="00EB7130" w:rsidP="003F0C59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14:paraId="160C394C" w14:textId="77777777" w:rsidTr="00523BE2">
              <w:trPr>
                <w:trHeight w:val="5516"/>
              </w:trPr>
              <w:tc>
                <w:tcPr>
                  <w:tcW w:w="3402" w:type="dxa"/>
                </w:tcPr>
                <w:p w14:paraId="5C6BFDD3" w14:textId="77777777" w:rsidR="00D02670" w:rsidRPr="00F02FB0" w:rsidRDefault="005C6900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>Aplicar encuestas de clima ético institucional, para conocer la presencia o ausencia de prácticas éticas formales.</w:t>
                  </w:r>
                </w:p>
              </w:tc>
              <w:tc>
                <w:tcPr>
                  <w:tcW w:w="7172" w:type="dxa"/>
                </w:tcPr>
                <w:p w14:paraId="2ED5C380" w14:textId="4FEF60E4" w:rsidR="00EC7494" w:rsidRPr="00F02FB0" w:rsidRDefault="0019384E" w:rsidP="00EC7494">
                  <w:pPr>
                    <w:tabs>
                      <w:tab w:val="left" w:pos="44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34" behindDoc="0" locked="0" layoutInCell="1" allowOverlap="1" wp14:anchorId="3AF807F4" wp14:editId="53CB6B2B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8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337E95B7" id="Straight Connector 5" o:spid="_x0000_s1026" style="position:absolute;flip:y;z-index:25164493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1F495C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5C766B">
                    <w:rPr>
                      <w:sz w:val="20"/>
                      <w:szCs w:val="20"/>
                      <w:lang w:val="es-DO"/>
                    </w:rPr>
                    <w:tab/>
                  </w:r>
                  <w:r w:rsidR="006474E2">
                    <w:rPr>
                      <w:sz w:val="20"/>
                      <w:szCs w:val="20"/>
                      <w:lang w:val="es-DO"/>
                    </w:rPr>
                    <w:t>Aplicado por la DIGEIG</w:t>
                  </w:r>
                  <w:r w:rsidR="00EC7494" w:rsidRPr="006474E2">
                    <w:rPr>
                      <w:sz w:val="20"/>
                      <w:szCs w:val="20"/>
                      <w:lang w:val="es-DO"/>
                    </w:rPr>
                    <w:t xml:space="preserve"> </w:t>
                  </w:r>
                </w:p>
                <w:p w14:paraId="59B9CCC1" w14:textId="77777777" w:rsidR="00EC7494" w:rsidRPr="00F06243" w:rsidRDefault="00EC7494" w:rsidP="00EC7494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35F57F50" w14:textId="47F0FE5A" w:rsidR="001F495C" w:rsidRPr="00F02FB0" w:rsidRDefault="001F495C" w:rsidP="005C766B">
                  <w:pPr>
                    <w:tabs>
                      <w:tab w:val="left" w:pos="4515"/>
                    </w:tabs>
                    <w:rPr>
                      <w:sz w:val="20"/>
                      <w:szCs w:val="20"/>
                      <w:lang w:val="es-DO"/>
                    </w:rPr>
                  </w:pPr>
                </w:p>
                <w:p w14:paraId="2621FCFA" w14:textId="77777777" w:rsidR="001F495C" w:rsidRPr="00F06243" w:rsidRDefault="001F495C" w:rsidP="001F495C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00F2BF4B" w14:textId="77777777" w:rsidR="001F495C" w:rsidRDefault="001F495C" w:rsidP="001F495C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7BA143C2" w14:textId="77777777" w:rsidR="00A94564" w:rsidRPr="00A94564" w:rsidRDefault="00A94564" w:rsidP="00A94564">
                  <w:pPr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A94564">
                    <w:rPr>
                      <w:lang w:val="es-ES"/>
                    </w:rPr>
                    <w:t>Utilizar modelo de encuesta proporcionado por la DIGEIG. </w:t>
                  </w:r>
                </w:p>
                <w:p w14:paraId="74B16D6C" w14:textId="77777777" w:rsidR="00A94564" w:rsidRPr="00A94564" w:rsidRDefault="00A94564" w:rsidP="00A94564">
                  <w:pPr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A94564">
                    <w:rPr>
                      <w:lang w:val="es-ES"/>
                    </w:rPr>
                    <w:t>La encuesta debe ser aplicada a una población significativa de la institución. </w:t>
                  </w:r>
                </w:p>
                <w:p w14:paraId="55BFCF08" w14:textId="4EA2D156" w:rsidR="00A94564" w:rsidRDefault="00A94564" w:rsidP="00A94564">
                  <w:pPr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A94564">
                    <w:rPr>
                      <w:lang w:val="es-ES"/>
                    </w:rPr>
                    <w:t>Deberán indicar en </w:t>
                  </w:r>
                  <w:r w:rsidR="00203DD3" w:rsidRPr="00A94564">
                    <w:rPr>
                      <w:lang w:val="es-ES"/>
                    </w:rPr>
                    <w:t>la informe cantidad</w:t>
                  </w:r>
                  <w:r w:rsidRPr="00A94564">
                    <w:rPr>
                      <w:lang w:val="es-ES"/>
                    </w:rPr>
                    <w:t> de personas a quienes les fue aplicada y la fecha de aplicación. </w:t>
                  </w:r>
                </w:p>
                <w:p w14:paraId="3A76370E" w14:textId="77777777" w:rsidR="0005749A" w:rsidRDefault="0005749A" w:rsidP="0005749A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lang w:val="es-ES"/>
                    </w:rPr>
                  </w:pPr>
                  <w:r w:rsidRPr="0005749A">
                    <w:rPr>
                      <w:lang w:val="es-ES"/>
                    </w:rPr>
                    <w:t>Insumos recolectados como evidencia.</w:t>
                  </w:r>
                </w:p>
                <w:p w14:paraId="642AE30F" w14:textId="47DB640B" w:rsidR="001060EE" w:rsidRDefault="0019384E" w:rsidP="001060EE">
                  <w:pPr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89" behindDoc="0" locked="0" layoutInCell="1" allowOverlap="1" wp14:anchorId="5855DE2D" wp14:editId="70249E57">
                            <wp:simplePos x="0" y="0"/>
                            <wp:positionH relativeFrom="column">
                              <wp:posOffset>88265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71" name="Group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72" name="Text Box 72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D75063" w14:textId="77777777" w:rsidR="001060EE" w:rsidRPr="00CC1C91" w:rsidRDefault="001060EE" w:rsidP="001060EE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73" name="Group 73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74" name="Text Box 74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7B895F16" w14:textId="77777777" w:rsidR="001060EE" w:rsidRDefault="001060EE" w:rsidP="001060EE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5" name="Text Box 75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760363D" w14:textId="77777777" w:rsidR="001060EE" w:rsidRPr="00CC1C91" w:rsidRDefault="001060EE" w:rsidP="001060EE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6" name="Text Box 76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70187556" w14:textId="77777777" w:rsidR="001060EE" w:rsidRPr="00EC7494" w:rsidRDefault="001060EE" w:rsidP="001060EE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855DE2D" id="Group 71" o:spid="_x0000_s1044" style="position:absolute;margin-left:6.95pt;margin-top:5.3pt;width:345.25pt;height:193.1pt;z-index:251663389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">
                            <v:shape id="Text Box 72" o:spid="_x0000_s1045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oS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" stroked="f">
                              <v:textbox inset="0,0,0,0">
                                <w:txbxContent>
                                  <w:p w14:paraId="20D75063" w14:textId="77777777" w:rsidR="001060EE" w:rsidRPr="00CC1C91" w:rsidRDefault="001060EE" w:rsidP="001060EE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73" o:spid="_x0000_s1046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  <v:shape id="Text Box 74" o:spid="_x0000_s1047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zZ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vAyhr8v8QfI+S8AAAD//wMAUEsBAi0AFAAGAAgAAAAhANvh9svuAAAAhQEAABMAAAAAAAAA&#10;AAAAAAAAAAAAAFtDb250ZW50X1R5cGVzXS54bWxQSwECLQAUAAYACAAAACEAWvQsW78AAAAVAQAA&#10;CwAAAAAAAAAAAAAAAAAfAQAAX3JlbHMvLnJlbHNQSwECLQAUAAYACAAAACEAeTLM2cYAAADbAAAA&#10;DwAAAAAAAAAAAAAAAAAHAgAAZHJzL2Rvd25yZXYueG1sUEsFBgAAAAADAAMAtwAAAPoCAAAAAA==&#10;" fillcolor="window" stroked="f" strokeweight=".5pt">
                                <v:textbox>
                                  <w:txbxContent>
                                    <w:p w14:paraId="7B895F16" w14:textId="77777777" w:rsidR="001060EE" w:rsidRDefault="001060EE" w:rsidP="001060EE"/>
                                  </w:txbxContent>
                                </v:textbox>
                              </v:shape>
                              <v:shape id="Text Box 75" o:spid="_x0000_s1048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Jm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" stroked="f">
                                <v:textbox inset="0,0,0,0">
                                  <w:txbxContent>
                                    <w:p w14:paraId="2760363D" w14:textId="77777777" w:rsidR="001060EE" w:rsidRPr="00CC1C91" w:rsidRDefault="001060EE" w:rsidP="001060EE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6" o:spid="_x0000_s1049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70187556" w14:textId="77777777" w:rsidR="001060EE" w:rsidRPr="00EC7494" w:rsidRDefault="001060EE" w:rsidP="001060EE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5C55A185" w14:textId="77777777" w:rsidR="001060EE" w:rsidRPr="001060EE" w:rsidRDefault="001060EE" w:rsidP="001060EE">
                  <w:pPr>
                    <w:rPr>
                      <w:lang w:val="es-ES"/>
                    </w:rPr>
                  </w:pPr>
                </w:p>
                <w:p w14:paraId="5C225ACF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2D029BD4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5820EBAE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01FE5FFC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16B4FDFF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3880E300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43914CCB" w14:textId="77777777" w:rsidR="00335285" w:rsidRDefault="00335285" w:rsidP="00335285">
                  <w:pPr>
                    <w:rPr>
                      <w:lang w:val="es-ES"/>
                    </w:rPr>
                  </w:pPr>
                </w:p>
                <w:p w14:paraId="383BE0C3" w14:textId="77777777" w:rsidR="00D02670" w:rsidRDefault="00D0267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C2A6A96" w14:textId="77777777" w:rsidR="009834EA" w:rsidRDefault="009834EA" w:rsidP="00D02670">
                  <w:pPr>
                    <w:rPr>
                      <w:lang w:val="es-DO"/>
                    </w:rPr>
                  </w:pPr>
                </w:p>
                <w:p w14:paraId="3247DCDA" w14:textId="77777777" w:rsidR="009834EA" w:rsidRDefault="009834EA" w:rsidP="00D02670">
                  <w:pPr>
                    <w:rPr>
                      <w:lang w:val="es-DO"/>
                    </w:rPr>
                  </w:pPr>
                </w:p>
                <w:p w14:paraId="09F06174" w14:textId="77777777" w:rsidR="009834EA" w:rsidRDefault="009834EA" w:rsidP="00D02670">
                  <w:pPr>
                    <w:rPr>
                      <w:lang w:val="es-DO"/>
                    </w:rPr>
                  </w:pPr>
                </w:p>
                <w:p w14:paraId="65D752D7" w14:textId="77777777" w:rsidR="009834EA" w:rsidRDefault="009834EA" w:rsidP="00D02670">
                  <w:pPr>
                    <w:rPr>
                      <w:lang w:val="es-DO"/>
                    </w:rPr>
                  </w:pPr>
                </w:p>
                <w:p w14:paraId="1091E8AF" w14:textId="77777777" w:rsidR="009834EA" w:rsidRDefault="009834EA" w:rsidP="00D02670">
                  <w:pPr>
                    <w:rPr>
                      <w:lang w:val="es-ES"/>
                    </w:rPr>
                  </w:pPr>
                </w:p>
                <w:p w14:paraId="48984E9A" w14:textId="77777777" w:rsidR="0027605A" w:rsidRPr="00F06243" w:rsidRDefault="0027605A" w:rsidP="00D02670">
                  <w:pPr>
                    <w:rPr>
                      <w:sz w:val="4"/>
                      <w:szCs w:val="4"/>
                      <w:lang w:val="es-ES"/>
                    </w:rPr>
                  </w:pPr>
                </w:p>
              </w:tc>
            </w:tr>
            <w:tr w:rsidR="00D02670" w:rsidRPr="00F02FB0" w14:paraId="4DFCA22A" w14:textId="77777777" w:rsidTr="00F02FB0">
              <w:tc>
                <w:tcPr>
                  <w:tcW w:w="3402" w:type="dxa"/>
                </w:tcPr>
                <w:p w14:paraId="6DFED9CB" w14:textId="77777777" w:rsidR="00D02670" w:rsidRPr="00F02FB0" w:rsidRDefault="001920AC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Elaborar y mantener actualizada una base de datos de los sujetos obligados a presentar declaración jurada de bienes.</w:t>
                  </w:r>
                </w:p>
              </w:tc>
              <w:tc>
                <w:tcPr>
                  <w:tcW w:w="7172" w:type="dxa"/>
                </w:tcPr>
                <w:p w14:paraId="64F641FF" w14:textId="4428D9C0" w:rsidR="00523BE2" w:rsidRPr="00F02FB0" w:rsidRDefault="0019384E" w:rsidP="00523BE2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36" behindDoc="0" locked="0" layoutInCell="1" allowOverlap="1" wp14:anchorId="71394993" wp14:editId="43EACEE3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13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09B18D26" id="Straight Connector 5" o:spid="_x0000_s1026" style="position:absolute;flip:y;z-index:251644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523BE2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6474E2">
                    <w:rPr>
                      <w:sz w:val="20"/>
                      <w:szCs w:val="20"/>
                      <w:lang w:val="es-DO"/>
                    </w:rPr>
                    <w:t xml:space="preserve">   </w:t>
                  </w:r>
                  <w:r w:rsidR="006474E2">
                    <w:rPr>
                      <w:rFonts w:ascii="Arial" w:hAnsi="Arial" w:cs="Arial"/>
                      <w:color w:val="666666"/>
                      <w:sz w:val="21"/>
                      <w:szCs w:val="21"/>
                      <w:shd w:val="clear" w:color="auto" w:fill="FFFFFF"/>
                    </w:rPr>
                    <w:t>16 septiembre, 2020; 5 octubre, 2020 y 26 octubre, 2020</w:t>
                  </w:r>
                </w:p>
                <w:p w14:paraId="564EBA36" w14:textId="77777777" w:rsidR="00523BE2" w:rsidRPr="00F06243" w:rsidRDefault="00523BE2" w:rsidP="00523BE2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254A9D02" w14:textId="77777777" w:rsidR="00523BE2" w:rsidRDefault="00523BE2" w:rsidP="00523BE2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3A762514" w14:textId="77777777" w:rsidR="00A912AE" w:rsidRPr="00A912AE" w:rsidRDefault="00A912AE" w:rsidP="00A912AE">
                  <w:pPr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A912AE">
                    <w:rPr>
                      <w:lang w:val="es-ES"/>
                    </w:rPr>
                    <w:t>Ultima fecha de revisión y actualización de la base de datos. </w:t>
                  </w:r>
                </w:p>
                <w:p w14:paraId="61793174" w14:textId="77777777" w:rsidR="00A912AE" w:rsidRPr="00A912AE" w:rsidRDefault="00A912AE" w:rsidP="00A912AE">
                  <w:pPr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A912AE">
                    <w:rPr>
                      <w:lang w:val="es-ES"/>
                    </w:rPr>
                    <w:t>Indicar cantidad de sujetos obligados. </w:t>
                  </w:r>
                </w:p>
                <w:p w14:paraId="016B0A08" w14:textId="77777777" w:rsidR="00A912AE" w:rsidRDefault="00A912AE" w:rsidP="00A912AE">
                  <w:pPr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A912AE">
                    <w:rPr>
                      <w:lang w:val="es-ES"/>
                    </w:rPr>
                    <w:t>Indicar cantidad que han presentado declaración jurada. </w:t>
                  </w:r>
                </w:p>
                <w:p w14:paraId="026C950D" w14:textId="77777777" w:rsidR="001060EE" w:rsidRPr="00F06243" w:rsidRDefault="009834EA" w:rsidP="001060EE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lang w:val="es-ES"/>
                    </w:rPr>
                  </w:pPr>
                  <w:r w:rsidRPr="009834EA">
                    <w:rPr>
                      <w:lang w:val="es-ES"/>
                    </w:rPr>
                    <w:t>Insumos recolectados como evidencia.</w:t>
                  </w:r>
                </w:p>
                <w:p w14:paraId="1A9EB36C" w14:textId="04EC49DF" w:rsidR="001060EE" w:rsidRDefault="0019384E" w:rsidP="001060EE">
                  <w:pPr>
                    <w:rPr>
                      <w:lang w:val="es-E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auto"/>
                      <w:sz w:val="24"/>
                      <w:szCs w:val="24"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37" behindDoc="0" locked="0" layoutInCell="1" allowOverlap="1" wp14:anchorId="3DC87574" wp14:editId="4C602804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4384675" cy="2452370"/>
                            <wp:effectExtent l="57150" t="0" r="53975" b="43180"/>
                            <wp:wrapNone/>
                            <wp:docPr id="78" name="Group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79" name="Text Box 79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5C3F2A5" w14:textId="77777777" w:rsidR="001060EE" w:rsidRPr="00CC1C91" w:rsidRDefault="001060EE" w:rsidP="001060EE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0" name="Group 80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81" name="Text Box 81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14473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26F5E58B" w14:textId="77777777" w:rsidR="00577FBA" w:rsidRDefault="005C766B" w:rsidP="001060EE">
                                            <w:pPr>
                                              <w:rPr>
                                                <w:rStyle w:val="Hipervnculo"/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Esto esta actualizado, puede verificarlos en nuestro </w:t>
                                            </w:r>
                                            <w:r w:rsidR="00146CFA">
                                              <w:rPr>
                                                <w:lang w:val="es-DO"/>
                                              </w:rPr>
                                              <w:t>S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ub-portal de transparencia:</w:t>
                                            </w:r>
                                            <w:r w:rsidR="00146CFA">
                                              <w:rPr>
                                                <w:lang w:val="es-DO"/>
                                              </w:rPr>
                                              <w:t xml:space="preserve"> </w:t>
                                            </w:r>
                                            <w:hyperlink r:id="rId13" w:history="1">
                                              <w:r w:rsidR="00146CFA" w:rsidRPr="00F45E8F">
                                                <w:rPr>
                                                  <w:rStyle w:val="Hipervnculo"/>
                                                  <w:lang w:val="es-DO"/>
                                                </w:rPr>
                                                <w:t>https://edenorte.com.do/transparencia/declaraciones-juradas/</w:t>
                                              </w:r>
                                            </w:hyperlink>
                                          </w:p>
                                          <w:p w14:paraId="506E3D42" w14:textId="4BDEB066" w:rsidR="00146CFA" w:rsidRPr="005C766B" w:rsidRDefault="00146CFA" w:rsidP="00577FBA">
                                            <w:pPr>
                                              <w:spacing w:after="0"/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Administrador Gerente General, Director de Finanzas y el gerente de compras.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2" name="Text Box 82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B8B5B6A" w14:textId="77777777" w:rsidR="001060EE" w:rsidRPr="00CC1C91" w:rsidRDefault="001060EE" w:rsidP="001060EE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3" name="Text Box 83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06D418F8" w14:textId="312ED80F" w:rsidR="001060EE" w:rsidRPr="00EC7494" w:rsidRDefault="001060EE" w:rsidP="001060EE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C87574" id="Group 78" o:spid="_x0000_s1050" style="position:absolute;margin-left:8.5pt;margin-top:4.35pt;width:345.25pt;height:193.1pt;z-index:251665437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">
                            <v:shape id="Text Box 79" o:spid="_x0000_s1051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                <v:textbox inset="0,0,0,0">
                                <w:txbxContent>
                                  <w:p w14:paraId="25C3F2A5" w14:textId="77777777" w:rsidR="001060EE" w:rsidRPr="00CC1C91" w:rsidRDefault="001060EE" w:rsidP="001060EE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80" o:spid="_x0000_s1052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<v:shape id="Text Box 81" o:spid="_x0000_s1053" type="#_x0000_t202" style="position:absolute;width:51658;height:1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26F5E58B" w14:textId="77777777" w:rsidR="00577FBA" w:rsidRDefault="005C766B" w:rsidP="001060EE">
                                      <w:pPr>
                                        <w:rPr>
                                          <w:rStyle w:val="Hipervnculo"/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Esto esta actualizado, puede verificarlos en nuestro </w:t>
                                      </w:r>
                                      <w:r w:rsidR="00146CFA">
                                        <w:rPr>
                                          <w:lang w:val="es-DO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>ub-portal de transparencia:</w:t>
                                      </w:r>
                                      <w:r w:rsidR="00146CFA">
                                        <w:rPr>
                                          <w:lang w:val="es-DO"/>
                                        </w:rPr>
                                        <w:t xml:space="preserve"> </w:t>
                                      </w:r>
                                      <w:hyperlink r:id="rId14" w:history="1">
                                        <w:r w:rsidR="00146CFA" w:rsidRPr="00F45E8F">
                                          <w:rPr>
                                            <w:rStyle w:val="Hipervnculo"/>
                                            <w:lang w:val="es-DO"/>
                                          </w:rPr>
                                          <w:t>https://edenorte.com.do/transparencia/declaraciones-juradas/</w:t>
                                        </w:r>
                                      </w:hyperlink>
                                    </w:p>
                                    <w:p w14:paraId="506E3D42" w14:textId="4BDEB066" w:rsidR="00146CFA" w:rsidRPr="005C766B" w:rsidRDefault="00146CFA" w:rsidP="00577FBA">
                                      <w:pPr>
                                        <w:spacing w:after="0"/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Administrador Gerente General, Director de Finanzas y el gerente de compras.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2" o:spid="_x0000_s1054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" stroked="f">
                                <v:textbox inset="0,0,0,0">
                                  <w:txbxContent>
                                    <w:p w14:paraId="7B8B5B6A" w14:textId="77777777" w:rsidR="001060EE" w:rsidRPr="00CC1C91" w:rsidRDefault="001060EE" w:rsidP="001060EE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3" o:spid="_x0000_s1055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06D418F8" w14:textId="312ED80F" w:rsidR="001060EE" w:rsidRPr="00EC7494" w:rsidRDefault="001060EE" w:rsidP="001060EE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5555EED7" w14:textId="77777777" w:rsidR="001060EE" w:rsidRDefault="001060EE" w:rsidP="001060EE">
                  <w:pPr>
                    <w:rPr>
                      <w:lang w:val="es-ES"/>
                    </w:rPr>
                  </w:pPr>
                </w:p>
                <w:p w14:paraId="5CB88CED" w14:textId="77777777" w:rsidR="001060EE" w:rsidRPr="001060EE" w:rsidRDefault="001060EE" w:rsidP="001060EE">
                  <w:pPr>
                    <w:rPr>
                      <w:lang w:val="es-ES"/>
                    </w:rPr>
                  </w:pPr>
                </w:p>
                <w:p w14:paraId="2F0347F3" w14:textId="77777777" w:rsidR="00D02670" w:rsidRDefault="00D0267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BEC05AD" w14:textId="77777777"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8A293DE" w14:textId="77777777"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00F7335" w14:textId="77777777"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5BC37DA3" w14:textId="77777777"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5B7B7B2" w14:textId="77777777"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40F0D92" w14:textId="77777777" w:rsidR="00523BE2" w:rsidRDefault="00523BE2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0884EB6" w14:textId="77777777" w:rsidR="00A912AE" w:rsidRDefault="00A912AE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840908E" w14:textId="77777777" w:rsidR="0027605A" w:rsidRDefault="0027605A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FF67BEB" w14:textId="77777777" w:rsidR="00F06243" w:rsidRPr="00F02FB0" w:rsidRDefault="00F0624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  <w:tr w:rsidR="00D02670" w:rsidRPr="00F02FB0" w14:paraId="43EC8FD6" w14:textId="77777777" w:rsidTr="00F02FB0">
              <w:tc>
                <w:tcPr>
                  <w:tcW w:w="3402" w:type="dxa"/>
                </w:tcPr>
                <w:p w14:paraId="6FE5FD25" w14:textId="77777777" w:rsidR="00C71159" w:rsidRDefault="00C71159" w:rsidP="00C71159">
                  <w:pPr>
                    <w:pStyle w:val="Prrafodelista"/>
                    <w:ind w:left="360"/>
                    <w:rPr>
                      <w:sz w:val="20"/>
                      <w:szCs w:val="20"/>
                      <w:lang w:val="es-DO"/>
                    </w:rPr>
                  </w:pPr>
                </w:p>
                <w:p w14:paraId="652D771D" w14:textId="77777777" w:rsidR="00C71159" w:rsidRDefault="00C71159" w:rsidP="00C71159">
                  <w:pPr>
                    <w:pStyle w:val="Prrafodelista"/>
                    <w:ind w:left="360"/>
                    <w:rPr>
                      <w:sz w:val="20"/>
                      <w:szCs w:val="20"/>
                      <w:lang w:val="es-DO"/>
                    </w:rPr>
                  </w:pPr>
                </w:p>
                <w:p w14:paraId="1C3F8B59" w14:textId="77777777" w:rsidR="00C71159" w:rsidRPr="00577FBA" w:rsidRDefault="00C71159" w:rsidP="00C71159">
                  <w:pPr>
                    <w:pStyle w:val="Prrafodelista"/>
                    <w:ind w:left="360"/>
                    <w:rPr>
                      <w:sz w:val="20"/>
                      <w:szCs w:val="20"/>
                      <w:lang w:val="es-DO"/>
                    </w:rPr>
                  </w:pPr>
                </w:p>
                <w:p w14:paraId="4CD199D1" w14:textId="77777777" w:rsidR="00C71159" w:rsidRPr="00577FBA" w:rsidRDefault="00C71159" w:rsidP="00C71159">
                  <w:pPr>
                    <w:pStyle w:val="Prrafodelista"/>
                    <w:ind w:left="360"/>
                    <w:rPr>
                      <w:sz w:val="20"/>
                      <w:szCs w:val="20"/>
                      <w:lang w:val="es-DO"/>
                    </w:rPr>
                  </w:pPr>
                </w:p>
                <w:p w14:paraId="2006C184" w14:textId="77777777" w:rsidR="00171D9A" w:rsidRPr="00577FBA" w:rsidRDefault="00171D9A" w:rsidP="00171D9A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577FBA">
                    <w:rPr>
                      <w:sz w:val="20"/>
                      <w:szCs w:val="20"/>
                      <w:lang w:val="es-DO"/>
                    </w:rPr>
                    <w:t>Gestión de denuncias:</w:t>
                  </w:r>
                </w:p>
                <w:p w14:paraId="3E3AAF95" w14:textId="77777777" w:rsidR="00951F1D" w:rsidRPr="00577FBA" w:rsidRDefault="00171D9A" w:rsidP="007D4BEB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577FBA">
                    <w:rPr>
                      <w:sz w:val="20"/>
                      <w:szCs w:val="20"/>
                      <w:lang w:val="es-DO"/>
                    </w:rPr>
                    <w:t xml:space="preserve">Disponer y administrar de un buzón de denuncias sobre prácticas </w:t>
                  </w:r>
                  <w:r w:rsidR="001E77DE" w:rsidRPr="00577FBA">
                    <w:rPr>
                      <w:sz w:val="20"/>
                      <w:szCs w:val="20"/>
                      <w:lang w:val="es-DO"/>
                    </w:rPr>
                    <w:t>antiéticas</w:t>
                  </w:r>
                  <w:r w:rsidRPr="00577FBA">
                    <w:rPr>
                      <w:sz w:val="20"/>
                      <w:szCs w:val="20"/>
                      <w:lang w:val="es-DO"/>
                    </w:rPr>
                    <w:t xml:space="preserve"> y corrupción administrativa.</w:t>
                  </w:r>
                </w:p>
                <w:p w14:paraId="6C6EBDAB" w14:textId="77777777" w:rsidR="00951F1D" w:rsidRPr="007D4BEB" w:rsidRDefault="00171D9A" w:rsidP="007D4BEB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577FBA">
                    <w:rPr>
                      <w:sz w:val="20"/>
                      <w:szCs w:val="20"/>
                      <w:lang w:val="es-DO"/>
                    </w:rPr>
                    <w:t xml:space="preserve">Mantener disponible un correo electrónico </w:t>
                  </w:r>
                  <w:r w:rsidRPr="00F02FB0">
                    <w:rPr>
                      <w:sz w:val="20"/>
                      <w:szCs w:val="20"/>
                      <w:lang w:val="es-DO"/>
                    </w:rPr>
                    <w:t>para la recepción de denuncias.</w:t>
                  </w:r>
                </w:p>
                <w:p w14:paraId="6F6F4174" w14:textId="77777777" w:rsidR="00951F1D" w:rsidRPr="00B23FCE" w:rsidRDefault="00171D9A" w:rsidP="006F5657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Sensibilizar a los servidores sobre la forma en que deben presentar sus denuncias y promocionar los medios disponibles.</w:t>
                  </w:r>
                </w:p>
                <w:p w14:paraId="1A2EF48E" w14:textId="77777777" w:rsidR="00D02670" w:rsidRPr="00F02FB0" w:rsidRDefault="00171D9A" w:rsidP="00AC34A0">
                  <w:pPr>
                    <w:pStyle w:val="Prrafodelista"/>
                    <w:numPr>
                      <w:ilvl w:val="0"/>
                      <w:numId w:val="12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Llevar registro de las denuncias recibidas y atendidas.</w:t>
                  </w:r>
                </w:p>
              </w:tc>
              <w:tc>
                <w:tcPr>
                  <w:tcW w:w="7172" w:type="dxa"/>
                </w:tcPr>
                <w:p w14:paraId="1668B757" w14:textId="77777777" w:rsidR="00C71159" w:rsidRDefault="00C71159" w:rsidP="00C163F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A4E5095" w14:textId="77777777" w:rsidR="00C71159" w:rsidRDefault="00C71159" w:rsidP="00C163F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9764503" w14:textId="77777777" w:rsidR="00C71159" w:rsidRDefault="00C71159" w:rsidP="00C163F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942589D" w14:textId="77777777" w:rsidR="00C71159" w:rsidRDefault="00C71159" w:rsidP="00C163F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514E2E50" w14:textId="7637546F" w:rsidR="00C163F4" w:rsidRPr="00F02FB0" w:rsidRDefault="0019384E" w:rsidP="00146CFA">
                  <w:pPr>
                    <w:tabs>
                      <w:tab w:val="left" w:pos="38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38" behindDoc="0" locked="0" layoutInCell="1" allowOverlap="1" wp14:anchorId="4E4EB017" wp14:editId="3467EDAF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17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210D7F01" id="Straight Connector 5" o:spid="_x0000_s1026" style="position:absolute;flip:y;z-index:2516449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C163F4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146CFA">
                    <w:rPr>
                      <w:sz w:val="20"/>
                      <w:szCs w:val="20"/>
                      <w:lang w:val="es-DO"/>
                    </w:rPr>
                    <w:tab/>
                  </w:r>
                  <w:r w:rsidR="00577FBA">
                    <w:rPr>
                      <w:sz w:val="20"/>
                      <w:szCs w:val="20"/>
                      <w:lang w:val="es-DO"/>
                    </w:rPr>
                    <w:t>julio –agosto -diciembre</w:t>
                  </w:r>
                </w:p>
                <w:p w14:paraId="3F53A481" w14:textId="77777777" w:rsidR="00C163F4" w:rsidRPr="00F06243" w:rsidRDefault="00C163F4" w:rsidP="00C163F4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06DAC2DB" w14:textId="77777777" w:rsidR="00C163F4" w:rsidRDefault="00C163F4" w:rsidP="00C163F4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117204CF" w14:textId="77777777"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Indicar medios a través de los cuales los servidores pueden presentar sus denuncias. </w:t>
                  </w:r>
                </w:p>
                <w:p w14:paraId="5E2F23FB" w14:textId="77777777"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Cantidad de denuncias recibidas. </w:t>
                  </w:r>
                </w:p>
                <w:p w14:paraId="51844985" w14:textId="77777777"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Tratamiento dado a cada caso denunciado. </w:t>
                  </w:r>
                </w:p>
                <w:p w14:paraId="5B055E63" w14:textId="77777777" w:rsidR="007D4BEB" w:rsidRPr="00F06243" w:rsidRDefault="007D4BEB" w:rsidP="007D4BEB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Sensibilizaciones realizadas para dar a conocer los medios disponibles y forma de presentación (cantidad, tipo y fecha). </w:t>
                  </w:r>
                </w:p>
                <w:p w14:paraId="7802EB74" w14:textId="77777777" w:rsidR="00EF47D9" w:rsidRPr="00F06243" w:rsidRDefault="00EF47D9" w:rsidP="00EF47D9">
                  <w:pPr>
                    <w:pStyle w:val="Prrafodelista"/>
                    <w:numPr>
                      <w:ilvl w:val="0"/>
                      <w:numId w:val="27"/>
                    </w:numPr>
                    <w:rPr>
                      <w:sz w:val="14"/>
                      <w:szCs w:val="14"/>
                      <w:lang w:val="es-ES"/>
                    </w:rPr>
                  </w:pPr>
                  <w:r w:rsidRPr="00F06243">
                    <w:rPr>
                      <w:sz w:val="14"/>
                      <w:szCs w:val="14"/>
                      <w:lang w:val="es-ES"/>
                    </w:rPr>
                    <w:t>Insumos recolectados como evidencia.</w:t>
                  </w:r>
                </w:p>
                <w:p w14:paraId="230FCC22" w14:textId="74DB3FEE" w:rsidR="00D5558C" w:rsidRPr="0046400C" w:rsidRDefault="0019384E" w:rsidP="0046400C">
                  <w:pPr>
                    <w:ind w:left="360"/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85" behindDoc="0" locked="0" layoutInCell="1" allowOverlap="1" wp14:anchorId="3BC6511A" wp14:editId="6B50E485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98425</wp:posOffset>
                            </wp:positionV>
                            <wp:extent cx="4384675" cy="2452370"/>
                            <wp:effectExtent l="38100" t="0" r="53975" b="43180"/>
                            <wp:wrapNone/>
                            <wp:docPr id="84" name="Group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85" name="Text Box 85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EF360B3" w14:textId="77777777" w:rsidR="0027605A" w:rsidRPr="00CC1C91" w:rsidRDefault="0027605A" w:rsidP="0027605A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86" name="Group 86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87" name="Text Box 87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72652" cy="14316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69D5CDD6" w14:textId="77777777" w:rsidR="00577FBA" w:rsidRDefault="00577FBA" w:rsidP="0027605A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En Julio se colocaron </w:t>
                                            </w:r>
                                            <w:r w:rsidR="00146CFA">
                                              <w:rPr>
                                                <w:lang w:val="es-DO"/>
                                              </w:rPr>
                                              <w:t xml:space="preserve">buzones físicos en 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varias </w:t>
                                            </w:r>
                                            <w:r w:rsidR="00146CFA">
                                              <w:rPr>
                                                <w:lang w:val="es-DO"/>
                                              </w:rPr>
                                              <w:t>oficinas de EDENORT</w:t>
                                            </w: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E y se promocionó vía intranet en agosto. </w:t>
                                            </w:r>
                                          </w:p>
                                          <w:p w14:paraId="1155EA1D" w14:textId="416F672C" w:rsidR="00146CFA" w:rsidRPr="00146CFA" w:rsidRDefault="00146CFA" w:rsidP="0027605A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Contamos con el correo </w:t>
                                            </w:r>
                                            <w:hyperlink r:id="rId15" w:history="1">
                                              <w:r w:rsidRPr="00AB1D09">
                                                <w:rPr>
                                                  <w:rStyle w:val="Hipervnculo"/>
                                                  <w:lang w:val="es-DO"/>
                                                </w:rPr>
                                                <w:t>cep@edenorte.com.do</w:t>
                                              </w:r>
                                            </w:hyperlink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 para gestionar las denuncias, a la vez, enviamos circulares por correo electrónico la forma que deben presentar las denuncias y todos los medios disponibles, ver adjunto, contamos con nuestro registro para recibir las denuncias.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8" name="Text Box 88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D68106A" w14:textId="77777777" w:rsidR="0027605A" w:rsidRPr="00CC1C91" w:rsidRDefault="0027605A" w:rsidP="0027605A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9" name="Text Box 89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550ACC14" w14:textId="09320645" w:rsidR="0027605A" w:rsidRPr="00C12908" w:rsidRDefault="0027605A" w:rsidP="0027605A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FF000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C6511A" id="Group 84" o:spid="_x0000_s1056" style="position:absolute;left:0;text-align:left;margin-left:7pt;margin-top:7.75pt;width:345.25pt;height:193.1pt;z-index:25166748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">
                            <v:shape id="Text Box 85" o:spid="_x0000_s1057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+JBwwAAANsAAAAPAAAAZHJzL2Rvd25yZXYueG1sRI/Ni8Iw&#10;FMTvgv9DeIIX0VRB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YV/iQcMAAADbAAAADwAA&#10;AAAAAAAAAAAAAAAHAgAAZHJzL2Rvd25yZXYueG1sUEsFBgAAAAADAAMAtwAAAPcCAAAAAA==&#10;" stroked="f">
                              <v:textbox inset="0,0,0,0">
                                <w:txbxContent>
                                  <w:p w14:paraId="3EF360B3" w14:textId="77777777" w:rsidR="0027605A" w:rsidRPr="00CC1C91" w:rsidRDefault="0027605A" w:rsidP="0027605A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86" o:spid="_x0000_s1058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shape id="Text Box 87" o:spid="_x0000_s1059" type="#_x0000_t202" style="position:absolute;width:51726;height:1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69D5CDD6" w14:textId="77777777" w:rsidR="00577FBA" w:rsidRDefault="00577FBA" w:rsidP="0027605A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En Julio se colocaron </w:t>
                                      </w:r>
                                      <w:r w:rsidR="00146CFA">
                                        <w:rPr>
                                          <w:lang w:val="es-DO"/>
                                        </w:rPr>
                                        <w:t xml:space="preserve">buzones físicos en 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 xml:space="preserve">varias </w:t>
                                      </w:r>
                                      <w:r w:rsidR="00146CFA">
                                        <w:rPr>
                                          <w:lang w:val="es-DO"/>
                                        </w:rPr>
                                        <w:t>oficinas de EDENORT</w:t>
                                      </w:r>
                                      <w:r>
                                        <w:rPr>
                                          <w:lang w:val="es-DO"/>
                                        </w:rPr>
                                        <w:t xml:space="preserve">E y se promocionó vía intranet en agosto. </w:t>
                                      </w:r>
                                    </w:p>
                                    <w:p w14:paraId="1155EA1D" w14:textId="416F672C" w:rsidR="00146CFA" w:rsidRPr="00146CFA" w:rsidRDefault="00146CFA" w:rsidP="0027605A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Contamos con el correo </w:t>
                                      </w:r>
                                      <w:hyperlink r:id="rId16" w:history="1">
                                        <w:r w:rsidRPr="00AB1D09">
                                          <w:rPr>
                                            <w:rStyle w:val="Hipervnculo"/>
                                            <w:lang w:val="es-DO"/>
                                          </w:rPr>
                                          <w:t>cep@edenorte.com.do</w:t>
                                        </w:r>
                                      </w:hyperlink>
                                      <w:r>
                                        <w:rPr>
                                          <w:lang w:val="es-DO"/>
                                        </w:rPr>
                                        <w:t xml:space="preserve"> para gestionar las denuncias, a la vez, enviamos circulares por correo electrónico la forma que deben presentar las denuncias y todos los medios disponibles, ver adjunto, contamos con nuestro registro para recibir las denuncias.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8" o:spid="_x0000_s1060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              <v:textbox inset="0,0,0,0">
                                  <w:txbxContent>
                                    <w:p w14:paraId="5D68106A" w14:textId="77777777" w:rsidR="0027605A" w:rsidRPr="00CC1C91" w:rsidRDefault="0027605A" w:rsidP="0027605A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9" o:spid="_x0000_s1061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550ACC14" w14:textId="09320645" w:rsidR="0027605A" w:rsidRPr="00C12908" w:rsidRDefault="0027605A" w:rsidP="0027605A">
                                      <w:pPr>
                                        <w:rPr>
                                          <w:b/>
                                          <w:bCs/>
                                          <w:color w:val="FF000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30170C18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7F37C317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19444969" w14:textId="77777777" w:rsidR="0027605A" w:rsidRDefault="0027605A" w:rsidP="00B23FCE">
                  <w:pPr>
                    <w:rPr>
                      <w:lang w:val="es-ES"/>
                    </w:rPr>
                  </w:pPr>
                </w:p>
                <w:p w14:paraId="6BC104F4" w14:textId="77777777" w:rsidR="0027605A" w:rsidRDefault="0027605A" w:rsidP="00B23FCE">
                  <w:pPr>
                    <w:rPr>
                      <w:lang w:val="es-ES"/>
                    </w:rPr>
                  </w:pPr>
                </w:p>
                <w:p w14:paraId="66E7ED3D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6A852CE0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121786E9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2B9F63F3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1CCA29CF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12B2BD73" w14:textId="77777777" w:rsidR="00A13FB8" w:rsidRDefault="00A13FB8" w:rsidP="00B23FCE">
                  <w:pPr>
                    <w:rPr>
                      <w:lang w:val="es-ES"/>
                    </w:rPr>
                  </w:pPr>
                </w:p>
                <w:p w14:paraId="6E1A90AF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0C2D745A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46D54E07" w14:textId="77777777" w:rsidR="00B23FCE" w:rsidRDefault="00B23FCE" w:rsidP="00B23FCE">
                  <w:pPr>
                    <w:rPr>
                      <w:lang w:val="es-ES"/>
                    </w:rPr>
                  </w:pPr>
                </w:p>
                <w:p w14:paraId="001F3844" w14:textId="77777777" w:rsidR="00D02670" w:rsidRDefault="00D02670" w:rsidP="00D02670">
                  <w:pPr>
                    <w:rPr>
                      <w:lang w:val="es-DO"/>
                    </w:rPr>
                  </w:pPr>
                </w:p>
                <w:p w14:paraId="48BE3463" w14:textId="77777777" w:rsidR="00F06243" w:rsidRPr="00F06243" w:rsidRDefault="00F06243" w:rsidP="00D02670">
                  <w:pPr>
                    <w:rPr>
                      <w:sz w:val="8"/>
                      <w:szCs w:val="8"/>
                      <w:lang w:val="es-DO"/>
                    </w:rPr>
                  </w:pPr>
                </w:p>
              </w:tc>
            </w:tr>
            <w:tr w:rsidR="00D02670" w:rsidRPr="00F02FB0" w14:paraId="18199B83" w14:textId="77777777" w:rsidTr="00F02FB0">
              <w:tc>
                <w:tcPr>
                  <w:tcW w:w="3402" w:type="dxa"/>
                </w:tcPr>
                <w:p w14:paraId="6556CCBF" w14:textId="77777777" w:rsidR="00BC5AB2" w:rsidRPr="00213FB6" w:rsidRDefault="00BC5AB2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>Códigos de pautas éticas:</w:t>
                  </w:r>
                </w:p>
                <w:p w14:paraId="4DF9AA94" w14:textId="77777777" w:rsidR="00BC5AB2" w:rsidRPr="00213FB6" w:rsidRDefault="00BC5AB2" w:rsidP="00AC34A0">
                  <w:pPr>
                    <w:pStyle w:val="Prrafodelista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>Elaborar y mantener actualizada una base de datos sobre los funcionarios nombrados por decreto en la institución.</w:t>
                  </w:r>
                </w:p>
                <w:p w14:paraId="7E11DEE1" w14:textId="77777777" w:rsidR="00BC5AB2" w:rsidRPr="00213FB6" w:rsidRDefault="00BC5AB2" w:rsidP="00BC5AB2">
                  <w:pPr>
                    <w:ind w:left="1080"/>
                    <w:jc w:val="both"/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</w:pPr>
                </w:p>
                <w:p w14:paraId="0EA06C41" w14:textId="77777777" w:rsidR="00D02670" w:rsidRPr="00F02FB0" w:rsidRDefault="00BC5AB2" w:rsidP="00AC34A0">
                  <w:pPr>
                    <w:pStyle w:val="Prrafodelista"/>
                    <w:numPr>
                      <w:ilvl w:val="0"/>
                      <w:numId w:val="13"/>
                    </w:numPr>
                    <w:ind w:left="720"/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>Gestionar la firma de los funcionarios nombrados por decreto, en caso de no haberlo firmado.</w:t>
                  </w:r>
                </w:p>
              </w:tc>
              <w:tc>
                <w:tcPr>
                  <w:tcW w:w="7172" w:type="dxa"/>
                </w:tcPr>
                <w:p w14:paraId="3BFE38D2" w14:textId="2B439D7C" w:rsidR="00EC7494" w:rsidRPr="00F02FB0" w:rsidRDefault="0019384E" w:rsidP="00EC7494">
                  <w:pPr>
                    <w:tabs>
                      <w:tab w:val="left" w:pos="44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39" behindDoc="0" locked="0" layoutInCell="1" allowOverlap="1" wp14:anchorId="422217C1" wp14:editId="18C1DB74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18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161364C3" id="Straight Connector 5" o:spid="_x0000_s1026" style="position:absolute;flip:y;z-index:2516449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577FBA">
                    <w:rPr>
                      <w:sz w:val="20"/>
                      <w:szCs w:val="20"/>
                      <w:lang w:val="es-DO"/>
                    </w:rPr>
                    <w:t>Fecha de realización/proyección</w:t>
                  </w:r>
                </w:p>
                <w:p w14:paraId="4976FCF4" w14:textId="22D6B19F" w:rsidR="00C163F4" w:rsidRPr="00F06243" w:rsidRDefault="00C163F4" w:rsidP="00C163F4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74D303D0" w14:textId="77777777" w:rsidR="00C163F4" w:rsidRDefault="00C163F4" w:rsidP="00C163F4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5E464755" w14:textId="77777777" w:rsidR="00BD5050" w:rsidRPr="00BD5050" w:rsidRDefault="00BD5050" w:rsidP="00BD5050">
                  <w:pPr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BD5050">
                    <w:rPr>
                      <w:lang w:val="es-ES"/>
                    </w:rPr>
                    <w:t>Ultima fecha de revisión y actualización de la base de datos. </w:t>
                  </w:r>
                </w:p>
                <w:p w14:paraId="492B82FC" w14:textId="77777777" w:rsidR="00BD5050" w:rsidRPr="00BD5050" w:rsidRDefault="00BD5050" w:rsidP="00BD5050">
                  <w:pPr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BD5050">
                    <w:rPr>
                      <w:lang w:val="es-ES"/>
                    </w:rPr>
                    <w:t>Indicar cantidad de funcionarios nombrados por decreto. </w:t>
                  </w:r>
                </w:p>
                <w:p w14:paraId="254CE819" w14:textId="77777777" w:rsidR="00BD5050" w:rsidRDefault="00BD5050" w:rsidP="00BD5050">
                  <w:pPr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BD5050">
                    <w:rPr>
                      <w:lang w:val="es-ES"/>
                    </w:rPr>
                    <w:t>Indicar cantidad que han firmado código de pautas éticas. </w:t>
                  </w:r>
                </w:p>
                <w:p w14:paraId="1270C5CD" w14:textId="77777777" w:rsidR="00D02670" w:rsidRPr="006916AA" w:rsidRDefault="006916AA" w:rsidP="00D02670">
                  <w:pPr>
                    <w:pStyle w:val="Prrafodelista"/>
                    <w:numPr>
                      <w:ilvl w:val="0"/>
                      <w:numId w:val="31"/>
                    </w:numPr>
                    <w:rPr>
                      <w:lang w:val="es-ES"/>
                    </w:rPr>
                  </w:pPr>
                  <w:r w:rsidRPr="006916AA">
                    <w:rPr>
                      <w:lang w:val="es-ES"/>
                    </w:rPr>
                    <w:t>Insumos recolectados como evidencia.</w:t>
                  </w:r>
                </w:p>
                <w:p w14:paraId="0B60FE3A" w14:textId="784700FF" w:rsidR="00D64AB5" w:rsidRDefault="0019384E" w:rsidP="00D0267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33" behindDoc="0" locked="0" layoutInCell="1" allowOverlap="1" wp14:anchorId="30F621A1" wp14:editId="678F1C8B">
                            <wp:simplePos x="0" y="0"/>
                            <wp:positionH relativeFrom="column">
                              <wp:posOffset>105410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90" name="Group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91" name="Text Box 91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CB56B9" w14:textId="77777777" w:rsidR="00821FE8" w:rsidRPr="00CC1C91" w:rsidRDefault="00821FE8" w:rsidP="00821FE8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2" name="Group 92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93" name="Text Box 93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211E208F" w14:textId="72F6EE21" w:rsidR="005A6F92" w:rsidRPr="00F45E8F" w:rsidRDefault="00577FBA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La única persona nombrada por decreto en EDENORTE es el Gerente General.</w:t>
                                            </w:r>
                                            <w:r w:rsidR="00203DD3" w:rsidRPr="00F45E8F">
                                              <w:rPr>
                                                <w:lang w:val="es-DO"/>
                                              </w:rPr>
                                              <w:t xml:space="preserve"> </w:t>
                                            </w:r>
                                            <w:r w:rsidR="00213FB6">
                                              <w:rPr>
                                                <w:lang w:val="es-DO"/>
                                              </w:rPr>
                                              <w:t>El cuál firmó el código.</w:t>
                                            </w:r>
                                            <w:bookmarkStart w:id="0" w:name="_GoBack"/>
                                            <w:bookmarkEnd w:id="0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4" name="Text Box 94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976165" w14:textId="77777777" w:rsidR="00821FE8" w:rsidRPr="00CC1C91" w:rsidRDefault="00821FE8" w:rsidP="00821FE8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5" name="Text Box 95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747B0C2D" w14:textId="6DD8FD30" w:rsidR="00821FE8" w:rsidRPr="00EC7494" w:rsidRDefault="00821FE8" w:rsidP="00821FE8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0070C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0F621A1" id="Group 90" o:spid="_x0000_s1062" style="position:absolute;margin-left:8.3pt;margin-top:1.8pt;width:345.25pt;height:193.1pt;z-index:251669533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91" o:spid="_x0000_s1063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            <v:textbox inset="0,0,0,0">
                                <w:txbxContent>
                                  <w:p w14:paraId="3CCB56B9" w14:textId="77777777" w:rsidR="00821FE8" w:rsidRPr="00CC1C91" w:rsidRDefault="00821FE8" w:rsidP="00821FE8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92" o:spid="_x0000_s1064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<v:shape id="Text Box 93" o:spid="_x0000_s1065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7JX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yhr8v8QfI+S8AAAD//wMAUEsBAi0AFAAGAAgAAAAhANvh9svuAAAAhQEAABMAAAAAAAAA&#10;AAAAAAAAAAAAAFtDb250ZW50X1R5cGVzXS54bWxQSwECLQAUAAYACAAAACEAWvQsW78AAAAVAQAA&#10;CwAAAAAAAAAAAAAAAAAfAQAAX3JlbHMvLnJlbHNQSwECLQAUAAYACAAAACEARteyV8YAAADbAAAA&#10;DwAAAAAAAAAAAAAAAAAHAgAAZHJzL2Rvd25yZXYueG1sUEsFBgAAAAADAAMAtwAAAPoCAAAAAA==&#10;" fillcolor="window" stroked="f" strokeweight=".5pt">
                                <v:textbox>
                                  <w:txbxContent>
                                    <w:p w14:paraId="211E208F" w14:textId="72F6EE21" w:rsidR="005A6F92" w:rsidRPr="00F45E8F" w:rsidRDefault="00577FBA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La única persona nombrada por decreto en EDENORTE es el Gerente General.</w:t>
                                      </w:r>
                                      <w:r w:rsidR="00203DD3" w:rsidRPr="00F45E8F">
                                        <w:rPr>
                                          <w:lang w:val="es-DO"/>
                                        </w:rPr>
                                        <w:t xml:space="preserve"> </w:t>
                                      </w:r>
                                      <w:r w:rsidR="00213FB6">
                                        <w:rPr>
                                          <w:lang w:val="es-DO"/>
                                        </w:rPr>
                                        <w:t>El cuál firmó el código.</w:t>
                                      </w:r>
                                      <w:bookmarkStart w:id="1" w:name="_GoBack"/>
                                      <w:bookmarkEnd w:id="1"/>
                                    </w:p>
                                  </w:txbxContent>
                                </v:textbox>
                              </v:shape>
                              <v:shape id="Text Box 94" o:spid="_x0000_s1066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 stroked="f">
                                <v:textbox inset="0,0,0,0">
                                  <w:txbxContent>
                                    <w:p w14:paraId="01976165" w14:textId="77777777" w:rsidR="00821FE8" w:rsidRPr="00CC1C91" w:rsidRDefault="00821FE8" w:rsidP="00821FE8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5" o:spid="_x0000_s1067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" fillcolor="window" stroked="f" strokeweight=".5pt">
                                <v:textbox>
                                  <w:txbxContent>
                                    <w:p w14:paraId="747B0C2D" w14:textId="6DD8FD30" w:rsidR="00821FE8" w:rsidRPr="00EC7494" w:rsidRDefault="00821FE8" w:rsidP="00821FE8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2305A5C1" w14:textId="77777777"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AB496CF" w14:textId="77777777"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D0A57CA" w14:textId="77777777"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0D6E35C" w14:textId="77777777"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EDD0762" w14:textId="77777777"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5070EE9A" w14:textId="77777777"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77E6609" w14:textId="77777777"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71D23CF" w14:textId="77777777"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3F3B369" w14:textId="77777777"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7369C9D" w14:textId="77777777" w:rsidR="00D64AB5" w:rsidRDefault="00D64AB5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522E1DE" w14:textId="77777777"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63FC948" w14:textId="77777777" w:rsidR="00DA6E91" w:rsidRPr="00DA6E91" w:rsidRDefault="00DA6E91" w:rsidP="00D02670">
                  <w:pPr>
                    <w:rPr>
                      <w:sz w:val="4"/>
                      <w:szCs w:val="4"/>
                      <w:lang w:val="es-DO"/>
                    </w:rPr>
                  </w:pPr>
                </w:p>
              </w:tc>
            </w:tr>
            <w:tr w:rsidR="00B04791" w:rsidRPr="00F02FB0" w14:paraId="3E9B3FED" w14:textId="77777777" w:rsidTr="00F02FB0">
              <w:tc>
                <w:tcPr>
                  <w:tcW w:w="3402" w:type="dxa"/>
                </w:tcPr>
                <w:p w14:paraId="296FA797" w14:textId="77777777" w:rsidR="00C71159" w:rsidRDefault="00C71159" w:rsidP="00C71159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3B7D0BC5" w14:textId="77777777" w:rsidR="00C71159" w:rsidRDefault="00C71159" w:rsidP="00C71159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47395C15" w14:textId="77777777" w:rsidR="00C71159" w:rsidRDefault="00C71159" w:rsidP="00C71159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7E8E7175" w14:textId="77777777" w:rsidR="00C71159" w:rsidRDefault="00C71159" w:rsidP="00C71159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39A3A1EC" w14:textId="77777777" w:rsidR="00C71159" w:rsidRDefault="00C71159" w:rsidP="00C71159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55879D7F" w14:textId="77777777" w:rsidR="00B04791" w:rsidRPr="00F02FB0" w:rsidRDefault="005433E7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commentRangeStart w:id="2"/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>Monitorear y evaluar el cumplimiento de los códigos de pautas éticas en la gestión de los firmantes.</w:t>
                  </w:r>
                  <w:commentRangeEnd w:id="2"/>
                  <w:r w:rsidR="00B07C8C" w:rsidRPr="00213FB6">
                    <w:rPr>
                      <w:rStyle w:val="Refdecomentario"/>
                      <w:rFonts w:asciiTheme="minorHAnsi" w:eastAsiaTheme="minorEastAsia" w:hAnsiTheme="minorHAnsi" w:cstheme="minorBidi"/>
                      <w:color w:val="0D0D0D" w:themeColor="text1" w:themeTint="F2"/>
                    </w:rPr>
                    <w:commentReference w:id="2"/>
                  </w:r>
                </w:p>
              </w:tc>
              <w:tc>
                <w:tcPr>
                  <w:tcW w:w="7172" w:type="dxa"/>
                </w:tcPr>
                <w:p w14:paraId="4EB1E4E8" w14:textId="77777777" w:rsidR="00C71159" w:rsidRDefault="00C71159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9A774F8" w14:textId="77777777" w:rsidR="00C71159" w:rsidRDefault="00C71159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83F1C05" w14:textId="77777777" w:rsidR="00C71159" w:rsidRDefault="00C71159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822C20F" w14:textId="77777777" w:rsidR="00C71159" w:rsidRDefault="00C71159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E3408DC" w14:textId="5FE49905" w:rsidR="00EC7494" w:rsidRPr="00F02FB0" w:rsidRDefault="0019384E" w:rsidP="00EC7494">
                  <w:pPr>
                    <w:tabs>
                      <w:tab w:val="left" w:pos="44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40" behindDoc="0" locked="0" layoutInCell="1" allowOverlap="1" wp14:anchorId="6D74E125" wp14:editId="52EE4B5B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19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2F793BE9" id="Straight Connector 5" o:spid="_x0000_s1026" style="position:absolute;flip:y;z-index:2516449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B07C8C">
                    <w:rPr>
                      <w:sz w:val="20"/>
                      <w:szCs w:val="20"/>
                      <w:lang w:val="es-DO"/>
                    </w:rPr>
                    <w:t>Fecha de realización/proyección      No realizado.</w:t>
                  </w:r>
                </w:p>
                <w:p w14:paraId="287B95EA" w14:textId="7D449C3C" w:rsidR="007140A4" w:rsidRPr="007140A4" w:rsidRDefault="007140A4" w:rsidP="00146CFA">
                  <w:pPr>
                    <w:tabs>
                      <w:tab w:val="left" w:pos="4320"/>
                    </w:tabs>
                    <w:rPr>
                      <w:sz w:val="20"/>
                      <w:szCs w:val="20"/>
                      <w:lang w:val="es-DO"/>
                    </w:rPr>
                  </w:pPr>
                </w:p>
                <w:p w14:paraId="2832EB08" w14:textId="77777777" w:rsidR="007140A4" w:rsidRPr="002621AD" w:rsidRDefault="007140A4" w:rsidP="007140A4">
                  <w:pPr>
                    <w:rPr>
                      <w:sz w:val="6"/>
                      <w:szCs w:val="6"/>
                      <w:lang w:val="es-DO"/>
                    </w:rPr>
                  </w:pPr>
                </w:p>
                <w:p w14:paraId="446F4E26" w14:textId="77777777" w:rsidR="007140A4" w:rsidRDefault="007140A4" w:rsidP="007140A4">
                  <w:pPr>
                    <w:rPr>
                      <w:sz w:val="20"/>
                      <w:szCs w:val="20"/>
                      <w:lang w:val="es-DO"/>
                    </w:rPr>
                  </w:pPr>
                  <w:r w:rsidRPr="007140A4">
                    <w:rPr>
                      <w:sz w:val="20"/>
                      <w:szCs w:val="20"/>
                      <w:lang w:val="es-DO"/>
                    </w:rPr>
                    <w:t>Detalle de lo realizado</w:t>
                  </w:r>
                  <w:r w:rsidR="006916AA">
                    <w:rPr>
                      <w:sz w:val="20"/>
                      <w:szCs w:val="20"/>
                      <w:lang w:val="es-DO"/>
                    </w:rPr>
                    <w:t>, considerar:</w:t>
                  </w:r>
                </w:p>
                <w:p w14:paraId="7D15E324" w14:textId="77777777" w:rsidR="006916AA" w:rsidRPr="00286750" w:rsidRDefault="006916AA" w:rsidP="007140A4">
                  <w:pPr>
                    <w:numPr>
                      <w:ilvl w:val="0"/>
                      <w:numId w:val="27"/>
                    </w:numPr>
                    <w:rPr>
                      <w:sz w:val="18"/>
                      <w:szCs w:val="18"/>
                      <w:lang w:val="es-ES"/>
                    </w:rPr>
                  </w:pPr>
                  <w:r w:rsidRPr="00F06243">
                    <w:rPr>
                      <w:lang w:val="es-ES"/>
                    </w:rPr>
                    <w:t>Insumos recolectados como evidencia.</w:t>
                  </w:r>
                </w:p>
                <w:p w14:paraId="4BB7C607" w14:textId="77777777" w:rsidR="00286750" w:rsidRDefault="00286750" w:rsidP="00286750">
                  <w:pPr>
                    <w:rPr>
                      <w:lang w:val="es-ES"/>
                    </w:rPr>
                  </w:pPr>
                </w:p>
                <w:p w14:paraId="6434CE63" w14:textId="77777777" w:rsidR="00286750" w:rsidRPr="00F06243" w:rsidRDefault="00286750" w:rsidP="00286750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  <w:p w14:paraId="58DE8F9E" w14:textId="77777777" w:rsidR="00821FE8" w:rsidRPr="006916AA" w:rsidRDefault="00821FE8" w:rsidP="00821FE8">
                  <w:pPr>
                    <w:ind w:left="720"/>
                    <w:rPr>
                      <w:sz w:val="20"/>
                      <w:szCs w:val="20"/>
                      <w:lang w:val="es-ES"/>
                    </w:rPr>
                  </w:pPr>
                </w:p>
                <w:p w14:paraId="6D389090" w14:textId="6499CE99" w:rsidR="00D64AB5" w:rsidRDefault="0019384E" w:rsidP="007140A4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1581" behindDoc="0" locked="0" layoutInCell="1" allowOverlap="1" wp14:anchorId="37EE4978" wp14:editId="37E1983B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-33020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96" name="Group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97" name="Text Box 97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B75A94" w14:textId="77777777" w:rsidR="00821FE8" w:rsidRPr="00CC1C91" w:rsidRDefault="00821FE8" w:rsidP="00821FE8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8" name="Group 98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99" name="Text Box 99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363E844A" w14:textId="4EE0A7F7" w:rsidR="00821FE8" w:rsidRPr="00F45E8F" w:rsidRDefault="006E6769" w:rsidP="00821FE8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No realizado.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0" name="Text Box 100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7136C46" w14:textId="77777777" w:rsidR="00821FE8" w:rsidRPr="00CC1C91" w:rsidRDefault="00821FE8" w:rsidP="00821FE8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1" name="Text Box 101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10B4440C" w14:textId="70C9AA9C" w:rsidR="00821FE8" w:rsidRPr="00F33B51" w:rsidRDefault="00821FE8" w:rsidP="00821FE8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0070C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EE4978" id="Group 96" o:spid="_x0000_s1068" style="position:absolute;margin-left:8.4pt;margin-top:-2.6pt;width:345.25pt;height:193.1pt;z-index:251671581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">
                            <v:shape id="Text Box 97" o:spid="_x0000_s1069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9w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" stroked="f">
                              <v:textbox inset="0,0,0,0">
                                <w:txbxContent>
                                  <w:p w14:paraId="1CB75A94" w14:textId="77777777" w:rsidR="00821FE8" w:rsidRPr="00CC1C91" w:rsidRDefault="00821FE8" w:rsidP="00821FE8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98" o:spid="_x0000_s1070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<v:shape id="Text Box 99" o:spid="_x0000_s1071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" fillcolor="window" stroked="f" strokeweight=".5pt">
                                <v:textbox>
                                  <w:txbxContent>
                                    <w:p w14:paraId="363E844A" w14:textId="4EE0A7F7" w:rsidR="00821FE8" w:rsidRPr="00F45E8F" w:rsidRDefault="006E6769" w:rsidP="00821FE8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No realizado.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00" o:spid="_x0000_s1072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YL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" stroked="f">
                                <v:textbox inset="0,0,0,0">
                                  <w:txbxContent>
                                    <w:p w14:paraId="37136C46" w14:textId="77777777" w:rsidR="00821FE8" w:rsidRPr="00CC1C91" w:rsidRDefault="00821FE8" w:rsidP="00821FE8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01" o:spid="_x0000_s1073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UIwwAAANw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g/mcLfM/ECufwFAAD//wMAUEsBAi0AFAAGAAgAAAAhANvh9svuAAAAhQEAABMAAAAAAAAAAAAA&#10;AAAAAAAAAFtDb250ZW50X1R5cGVzXS54bWxQSwECLQAUAAYACAAAACEAWvQsW78AAAAVAQAACwAA&#10;AAAAAAAAAAAAAAAfAQAAX3JlbHMvLnJlbHNQSwECLQAUAAYACAAAACEAVvDlCMMAAADcAAAADwAA&#10;AAAAAAAAAAAAAAAHAgAAZHJzL2Rvd25yZXYueG1sUEsFBgAAAAADAAMAtwAAAPcCAAAAAA==&#10;" fillcolor="window" stroked="f" strokeweight=".5pt">
                                <v:textbox>
                                  <w:txbxContent>
                                    <w:p w14:paraId="10B4440C" w14:textId="70C9AA9C" w:rsidR="00821FE8" w:rsidRPr="00F33B51" w:rsidRDefault="00821FE8" w:rsidP="00821FE8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2E0EE14B" w14:textId="77777777" w:rsidR="00D64AB5" w:rsidRDefault="00D64AB5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BE5D331" w14:textId="77777777" w:rsidR="00821FE8" w:rsidRDefault="00821FE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AE3A338" w14:textId="77777777" w:rsidR="00821FE8" w:rsidRDefault="00821FE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59F95975" w14:textId="77777777" w:rsidR="00821FE8" w:rsidRDefault="00821FE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DE9CD99" w14:textId="77777777" w:rsidR="00D64AB5" w:rsidRDefault="00D64AB5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D81363C" w14:textId="77777777" w:rsidR="00D64AB5" w:rsidRDefault="00D64AB5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10A5280" w14:textId="77777777" w:rsidR="00840858" w:rsidRDefault="00840858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40B9C8B" w14:textId="77777777" w:rsidR="00B04791" w:rsidRDefault="00B04791" w:rsidP="007140A4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C814222" w14:textId="77777777" w:rsidR="00706976" w:rsidRDefault="00706976" w:rsidP="0070697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5D2FC30" w14:textId="77777777" w:rsidR="00706976" w:rsidRDefault="00706976" w:rsidP="0070697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5A216BE4" w14:textId="77777777" w:rsidR="00187005" w:rsidRDefault="00187005" w:rsidP="0070697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F34FB58" w14:textId="77777777" w:rsidR="00D64AB5" w:rsidRPr="00187005" w:rsidRDefault="00D64AB5" w:rsidP="00706976">
                  <w:pPr>
                    <w:rPr>
                      <w:sz w:val="2"/>
                      <w:szCs w:val="2"/>
                      <w:lang w:val="es-DO"/>
                    </w:rPr>
                  </w:pPr>
                </w:p>
              </w:tc>
            </w:tr>
            <w:tr w:rsidR="00B04791" w:rsidRPr="00F02FB0" w14:paraId="269E203E" w14:textId="77777777" w:rsidTr="00F02FB0">
              <w:tc>
                <w:tcPr>
                  <w:tcW w:w="3402" w:type="dxa"/>
                </w:tcPr>
                <w:p w14:paraId="64F04295" w14:textId="77777777" w:rsidR="00B935A6" w:rsidRPr="00EC7986" w:rsidRDefault="00B935A6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Código de ética institucional:</w:t>
                  </w:r>
                </w:p>
                <w:p w14:paraId="70374603" w14:textId="77777777" w:rsidR="00B935A6" w:rsidRPr="00F02FB0" w:rsidRDefault="00B935A6" w:rsidP="00AC34A0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Elaboración y/o actualización del código de ética institucional.</w:t>
                  </w:r>
                </w:p>
                <w:p w14:paraId="1385D2E9" w14:textId="77777777" w:rsidR="00B935A6" w:rsidRPr="00F02FB0" w:rsidRDefault="00B935A6" w:rsidP="00B935A6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0FF8E4D4" w14:textId="77777777" w:rsidR="00B04791" w:rsidRPr="00F02FB0" w:rsidRDefault="00B935A6" w:rsidP="00AC34A0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Promoción de su contenido entre los servidores públicos de la institución.</w:t>
                  </w:r>
                </w:p>
              </w:tc>
              <w:tc>
                <w:tcPr>
                  <w:tcW w:w="7172" w:type="dxa"/>
                </w:tcPr>
                <w:p w14:paraId="79A87D05" w14:textId="3AE74435" w:rsidR="00EB4B86" w:rsidRDefault="0019384E" w:rsidP="00B07C8C">
                  <w:pPr>
                    <w:tabs>
                      <w:tab w:val="left" w:pos="3990"/>
                    </w:tabs>
                    <w:rPr>
                      <w:sz w:val="20"/>
                      <w:szCs w:val="20"/>
                      <w:highlight w:val="yellow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41" behindDoc="0" locked="0" layoutInCell="1" allowOverlap="1" wp14:anchorId="4B855257" wp14:editId="13002C37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20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110E2F53" id="Straight Connector 5" o:spid="_x0000_s1026" style="position:absolute;flip:y;z-index:2516449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 </w:t>
                  </w:r>
                  <w:r w:rsidR="00146CFA">
                    <w:rPr>
                      <w:sz w:val="20"/>
                      <w:szCs w:val="20"/>
                      <w:lang w:val="es-DO"/>
                    </w:rPr>
                    <w:tab/>
                  </w:r>
                  <w:r w:rsidR="00D54225">
                    <w:rPr>
                      <w:sz w:val="20"/>
                      <w:szCs w:val="20"/>
                      <w:lang w:val="es-DO"/>
                    </w:rPr>
                    <w:t>se actualizará en mayo.</w:t>
                  </w:r>
                  <w:r w:rsidR="00CB36E7">
                    <w:rPr>
                      <w:sz w:val="20"/>
                      <w:szCs w:val="20"/>
                      <w:lang w:val="es-DO"/>
                    </w:rPr>
                    <w:t xml:space="preserve"> </w:t>
                  </w:r>
                </w:p>
                <w:p w14:paraId="55307859" w14:textId="77777777" w:rsidR="00B07C8C" w:rsidRPr="002621AD" w:rsidRDefault="00B07C8C" w:rsidP="00B07C8C">
                  <w:pPr>
                    <w:tabs>
                      <w:tab w:val="left" w:pos="3990"/>
                    </w:tabs>
                    <w:rPr>
                      <w:sz w:val="6"/>
                      <w:szCs w:val="6"/>
                      <w:lang w:val="es-DO"/>
                    </w:rPr>
                  </w:pPr>
                </w:p>
                <w:p w14:paraId="4FD13349" w14:textId="77777777"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14:paraId="27A944C6" w14:textId="77777777" w:rsidR="00057351" w:rsidRPr="00057351" w:rsidRDefault="00057351" w:rsidP="006916AA">
                  <w:pPr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057351">
                    <w:rPr>
                      <w:lang w:val="es-ES"/>
                    </w:rPr>
                    <w:t>Indicar si disponen de un código de ética institucional. </w:t>
                  </w:r>
                </w:p>
                <w:p w14:paraId="23C01DD3" w14:textId="77777777" w:rsidR="00057351" w:rsidRPr="00057351" w:rsidRDefault="00057351" w:rsidP="006916AA">
                  <w:pPr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057351">
                    <w:rPr>
                      <w:lang w:val="es-ES"/>
                    </w:rPr>
                    <w:t>Ultima fecha de actualización. </w:t>
                  </w:r>
                </w:p>
                <w:p w14:paraId="1C44DC7B" w14:textId="77777777" w:rsidR="00057351" w:rsidRDefault="00057351" w:rsidP="006916AA">
                  <w:pPr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057351">
                    <w:rPr>
                      <w:lang w:val="es-ES"/>
                    </w:rPr>
                    <w:t>Promociones realizadas para dar a conocer su contenido (tipo, cantidad de participantes, fecha, etc.)</w:t>
                  </w:r>
                  <w:r w:rsidR="006916AA">
                    <w:rPr>
                      <w:lang w:val="es-ES"/>
                    </w:rPr>
                    <w:t>.</w:t>
                  </w:r>
                </w:p>
                <w:p w14:paraId="18CB1056" w14:textId="4680EF6D" w:rsidR="006916AA" w:rsidRDefault="0019384E" w:rsidP="006916AA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29" behindDoc="0" locked="0" layoutInCell="1" allowOverlap="1" wp14:anchorId="54B4B3F6" wp14:editId="6BD0DB7B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4384675" cy="2451735"/>
                            <wp:effectExtent l="38100" t="0" r="34925" b="24765"/>
                            <wp:wrapNone/>
                            <wp:docPr id="102" name="Group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1735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103" name="Text Box 103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533B3FD" w14:textId="77777777" w:rsidR="00821FE8" w:rsidRPr="00CC1C91" w:rsidRDefault="00821FE8" w:rsidP="00821FE8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4" name="Group 104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105" name="Text Box 105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69148453" w14:textId="5FEEA92D" w:rsidR="00642D62" w:rsidRPr="00642D62" w:rsidRDefault="00642D62" w:rsidP="00821FE8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Disponemos del código de ética, actualizado a final de 2018, hemos realizado promociones vía correo electrónico y </w:t>
                                            </w:r>
                                            <w:r w:rsidR="00D54225">
                                              <w:rPr>
                                                <w:lang w:val="es-DO"/>
                                              </w:rPr>
                                              <w:t>fue realizada una auditoria con esta pretendemos actualizarlo en mayo 2021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6" name="Text Box 106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868C30C" w14:textId="77777777" w:rsidR="00821FE8" w:rsidRPr="00CC1C91" w:rsidRDefault="00821FE8" w:rsidP="00821FE8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7" name="Text Box 107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48CA7BA7" w14:textId="14B4B38A" w:rsidR="00821FE8" w:rsidRPr="00CB36E7" w:rsidRDefault="00821FE8" w:rsidP="00821FE8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4B4B3F6" id="Group 102" o:spid="_x0000_s1074" style="position:absolute;left:0;text-align:left;margin-left:9.35pt;margin-top:9.8pt;width:345.25pt;height:193.05pt;z-index:251673629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">
                            <v:shape id="Text Box 103" o:spid="_x0000_s1075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h8wwAAANw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yfvMLfM/ECuf4FAAD//wMAUEsBAi0AFAAGAAgAAAAhANvh9svuAAAAhQEAABMAAAAAAAAAAAAA&#10;AAAAAAAAAFtDb250ZW50X1R5cGVzXS54bWxQSwECLQAUAAYACAAAACEAWvQsW78AAAAVAQAACwAA&#10;AAAAAAAAAAAAAAAfAQAAX3JlbHMvLnJlbHNQSwECLQAUAAYACAAAACEAgbUofMMAAADcAAAADwAA&#10;AAAAAAAAAAAAAAAHAgAAZHJzL2Rvd25yZXYueG1sUEsFBgAAAAADAAMAtwAAAPcCAAAAAA==&#10;" stroked="f">
                              <v:textbox inset="0,0,0,0">
                                <w:txbxContent>
                                  <w:p w14:paraId="0533B3FD" w14:textId="77777777" w:rsidR="00821FE8" w:rsidRPr="00CC1C91" w:rsidRDefault="00821FE8" w:rsidP="00821FE8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104" o:spid="_x0000_s1076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<v:shape id="Text Box 105" o:spid="_x0000_s1077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MLwwAAANw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F+8gJ/z8QL5OwXAAD//wMAUEsBAi0AFAAGAAgAAAAhANvh9svuAAAAhQEAABMAAAAAAAAAAAAA&#10;AAAAAAAAAFtDb250ZW50X1R5cGVzXS54bWxQSwECLQAUAAYACAAAACEAWvQsW78AAAAVAQAACwAA&#10;AAAAAAAAAAAAAAAfAQAAX3JlbHMvLnJlbHNQSwECLQAUAAYACAAAACEAKcvjC8MAAADcAAAADwAA&#10;AAAAAAAAAAAAAAAHAgAAZHJzL2Rvd25yZXYueG1sUEsFBgAAAAADAAMAtwAAAPcCAAAAAA==&#10;" fillcolor="window" stroked="f" strokeweight=".5pt">
                                <v:textbox>
                                  <w:txbxContent>
                                    <w:p w14:paraId="69148453" w14:textId="5FEEA92D" w:rsidR="00642D62" w:rsidRPr="00642D62" w:rsidRDefault="00642D62" w:rsidP="00821FE8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Disponemos del código de ética, actualizado a final de 2018, hemos realizado promociones vía correo electrónico y </w:t>
                                      </w:r>
                                      <w:r w:rsidR="00D54225">
                                        <w:rPr>
                                          <w:lang w:val="es-DO"/>
                                        </w:rPr>
                                        <w:t>fue realizada una auditoria con esta pretendemos actualizarlo en mayo 2021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06" o:spid="_x0000_s1078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" stroked="f">
                                <v:textbox inset="0,0,0,0">
                                  <w:txbxContent>
                                    <w:p w14:paraId="4868C30C" w14:textId="77777777" w:rsidR="00821FE8" w:rsidRPr="00CC1C91" w:rsidRDefault="00821FE8" w:rsidP="00821FE8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07" o:spid="_x0000_s1079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djnxAAAANw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ySv8PRMvkLNfAAAA//8DAFBLAQItABQABgAIAAAAIQDb4fbL7gAAAIUBAAATAAAAAAAAAAAA&#10;AAAAAAAAAABbQ29udGVudF9UeXBlc10ueG1sUEsBAi0AFAAGAAgAAAAhAFr0LFu/AAAAFQEAAAsA&#10;AAAAAAAAAAAAAAAAHwEAAF9yZWxzLy5yZWxzUEsBAi0AFAAGAAgAAAAhALZV2OfEAAAA3AAAAA8A&#10;AAAAAAAAAAAAAAAABwIAAGRycy9kb3ducmV2LnhtbFBLBQYAAAAAAwADALcAAAD4AgAAAAA=&#10;" fillcolor="window" stroked="f" strokeweight=".5pt">
                                <v:textbox>
                                  <w:txbxContent>
                                    <w:p w14:paraId="48CA7BA7" w14:textId="14B4B38A" w:rsidR="00821FE8" w:rsidRPr="00CB36E7" w:rsidRDefault="00821FE8" w:rsidP="00821FE8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  <w:r w:rsidR="006916AA" w:rsidRPr="00EF47D9">
                    <w:rPr>
                      <w:lang w:val="es-ES"/>
                    </w:rPr>
                    <w:t>Insumos recolectados como evidencia.</w:t>
                  </w:r>
                </w:p>
                <w:p w14:paraId="413E68D1" w14:textId="77777777" w:rsidR="00821FE8" w:rsidRPr="002621AD" w:rsidRDefault="00821FE8" w:rsidP="00821FE8">
                  <w:pPr>
                    <w:pStyle w:val="Prrafodelista"/>
                    <w:ind w:left="1080"/>
                    <w:rPr>
                      <w:sz w:val="10"/>
                      <w:szCs w:val="10"/>
                      <w:lang w:val="es-ES"/>
                    </w:rPr>
                  </w:pPr>
                </w:p>
                <w:p w14:paraId="1247EEE6" w14:textId="77777777" w:rsidR="00B84E49" w:rsidRDefault="00B84E49" w:rsidP="00B84E49">
                  <w:pPr>
                    <w:rPr>
                      <w:lang w:val="es-DO"/>
                    </w:rPr>
                  </w:pPr>
                </w:p>
                <w:p w14:paraId="6CA4A047" w14:textId="77777777" w:rsidR="00B84E49" w:rsidRPr="00B84E49" w:rsidRDefault="00B84E49" w:rsidP="00B84E49">
                  <w:pPr>
                    <w:rPr>
                      <w:lang w:val="es-DO"/>
                    </w:rPr>
                  </w:pPr>
                </w:p>
                <w:p w14:paraId="02A5C2E0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C31C140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BCF7EBC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23DAB8B" w14:textId="77777777"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2EAC4A6" w14:textId="77777777" w:rsidR="00821FE8" w:rsidRDefault="00821FE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386BCEB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30A4815" w14:textId="77777777" w:rsidR="00EC5E68" w:rsidRDefault="00EC5E6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C7C2DC1" w14:textId="77777777" w:rsidR="00EC5E68" w:rsidRDefault="00EC5E6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2F41163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84BFFB8" w14:textId="77777777" w:rsidR="00EB4B86" w:rsidRPr="00286750" w:rsidRDefault="00EB4B86" w:rsidP="00D02670">
                  <w:pPr>
                    <w:rPr>
                      <w:lang w:val="es-DO"/>
                    </w:rPr>
                  </w:pPr>
                </w:p>
              </w:tc>
            </w:tr>
            <w:tr w:rsidR="00B04791" w:rsidRPr="00F02FB0" w14:paraId="6746620A" w14:textId="77777777" w:rsidTr="00F02FB0">
              <w:tc>
                <w:tcPr>
                  <w:tcW w:w="3402" w:type="dxa"/>
                </w:tcPr>
                <w:p w14:paraId="2DE8721E" w14:textId="77777777" w:rsidR="00316E97" w:rsidRPr="00213FB6" w:rsidRDefault="00316E97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 xml:space="preserve">Analizar la ejecución de los siguientes componentes de gestión humana, tomando como referencia la normativa aplicable a </w:t>
                  </w:r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 xml:space="preserve">lo interno de la institución. </w:t>
                  </w:r>
                </w:p>
                <w:p w14:paraId="496EC057" w14:textId="77777777" w:rsidR="0017262A" w:rsidRPr="00213FB6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>Reclutamiento y selección del personal.</w:t>
                  </w:r>
                </w:p>
                <w:p w14:paraId="38D5A279" w14:textId="77777777" w:rsidR="00316E97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Seguimiento a la formación en ética pública al personal de nuevo ingreso.</w:t>
                  </w:r>
                </w:p>
                <w:p w14:paraId="76C6BFC4" w14:textId="77777777" w:rsidR="00316E97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Evaluación del desempeño.</w:t>
                  </w:r>
                </w:p>
                <w:p w14:paraId="41B7AACE" w14:textId="77777777" w:rsidR="00B04791" w:rsidRPr="00F02FB0" w:rsidRDefault="00316E97" w:rsidP="00AC34A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0D0D0D" w:themeColor="text1" w:themeTint="F2"/>
                      <w:sz w:val="20"/>
                      <w:szCs w:val="20"/>
                      <w:lang w:val="es-DO"/>
                    </w:rPr>
                    <w:t>Régimen ético y disciplinario</w:t>
                  </w:r>
                </w:p>
              </w:tc>
              <w:tc>
                <w:tcPr>
                  <w:tcW w:w="7172" w:type="dxa"/>
                </w:tcPr>
                <w:p w14:paraId="4FA8DC72" w14:textId="0207B964" w:rsidR="00EB4B86" w:rsidRPr="00CC0E64" w:rsidRDefault="0019384E" w:rsidP="00EB4B86">
                  <w:pPr>
                    <w:rPr>
                      <w:sz w:val="20"/>
                      <w:szCs w:val="20"/>
                      <w:u w:val="single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42" behindDoc="0" locked="0" layoutInCell="1" allowOverlap="1" wp14:anchorId="3368D4D6" wp14:editId="2203045E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21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60C06064" id="Straight Connector 5" o:spid="_x0000_s1026" style="position:absolute;flip:y;z-index:2516449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</w:t>
                  </w:r>
                  <w:r w:rsidR="00752747" w:rsidRPr="00F02FB0">
                    <w:rPr>
                      <w:sz w:val="20"/>
                      <w:szCs w:val="20"/>
                      <w:lang w:val="es-DO"/>
                    </w:rPr>
                    <w:t xml:space="preserve">proyección </w:t>
                  </w:r>
                </w:p>
                <w:p w14:paraId="1C1DDBA1" w14:textId="77777777" w:rsidR="00EC5E68" w:rsidRPr="002621AD" w:rsidRDefault="00EC5E68" w:rsidP="00EB4B86">
                  <w:pPr>
                    <w:rPr>
                      <w:sz w:val="6"/>
                      <w:szCs w:val="6"/>
                      <w:lang w:val="es-DO"/>
                    </w:rPr>
                  </w:pPr>
                </w:p>
                <w:p w14:paraId="407F7DA4" w14:textId="77777777"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realizado, considerar:</w:t>
                  </w:r>
                </w:p>
                <w:p w14:paraId="7603C15C" w14:textId="77777777" w:rsidR="00B04791" w:rsidRPr="006916AA" w:rsidRDefault="00585715" w:rsidP="00F3733C">
                  <w:pPr>
                    <w:pStyle w:val="Prrafodelista"/>
                    <w:numPr>
                      <w:ilvl w:val="1"/>
                      <w:numId w:val="9"/>
                    </w:numPr>
                    <w:rPr>
                      <w:lang w:val="es-DO"/>
                    </w:rPr>
                  </w:pPr>
                  <w:r w:rsidRPr="00CC1C91">
                    <w:rPr>
                      <w:lang w:val="es-US"/>
                    </w:rPr>
                    <w:t xml:space="preserve">Levantar informe </w:t>
                  </w:r>
                  <w:r w:rsidR="006F2467" w:rsidRPr="00CC1C91">
                    <w:rPr>
                      <w:lang w:val="es-US"/>
                    </w:rPr>
                    <w:t>de los componentes.</w:t>
                  </w:r>
                </w:p>
                <w:p w14:paraId="091DDCE3" w14:textId="77777777" w:rsidR="003316E7" w:rsidRDefault="006916AA" w:rsidP="003316E7">
                  <w:pPr>
                    <w:pStyle w:val="Prrafodelista"/>
                    <w:numPr>
                      <w:ilvl w:val="1"/>
                      <w:numId w:val="9"/>
                    </w:numPr>
                    <w:rPr>
                      <w:lang w:val="es-ES"/>
                    </w:rPr>
                  </w:pPr>
                  <w:r w:rsidRPr="00F3733C">
                    <w:rPr>
                      <w:lang w:val="es-ES"/>
                    </w:rPr>
                    <w:t>Insumos recolectados como evidencia.</w:t>
                  </w:r>
                </w:p>
                <w:p w14:paraId="59AFAAAF" w14:textId="77174D3F" w:rsidR="00187005" w:rsidRDefault="0019384E" w:rsidP="003316E7">
                  <w:pPr>
                    <w:pStyle w:val="Prrafodelista"/>
                    <w:numPr>
                      <w:ilvl w:val="1"/>
                      <w:numId w:val="9"/>
                    </w:numPr>
                    <w:rPr>
                      <w:lang w:val="es-ES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8205" behindDoc="0" locked="0" layoutInCell="1" allowOverlap="1" wp14:anchorId="57B9E1DE" wp14:editId="558257E5">
                            <wp:simplePos x="0" y="0"/>
                            <wp:positionH relativeFrom="column">
                              <wp:posOffset>127000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4382135" cy="1390651"/>
                            <wp:effectExtent l="57150" t="0" r="37465" b="57150"/>
                            <wp:wrapNone/>
                            <wp:docPr id="10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2135" cy="1390651"/>
                                      <a:chOff x="0" y="0"/>
                                      <a:chExt cx="4382400" cy="1390694"/>
                                    </a:xfrm>
                                  </wpg:grpSpPr>
                                  <wps:wsp>
                                    <wps:cNvPr id="11" name="Text Box 11"/>
                                    <wps:cNvSpPr txBox="1"/>
                                    <wps:spPr>
                                      <a:xfrm>
                                        <a:off x="3464" y="0"/>
                                        <a:ext cx="4378936" cy="1435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C458BA" w14:textId="77777777" w:rsidR="00DA6E91" w:rsidRPr="00CC1C91" w:rsidRDefault="00DA6E91" w:rsidP="00DA6E91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Text Box 12"/>
                                    <wps:cNvSpPr txBox="1"/>
                                    <wps:spPr>
                                      <a:xfrm>
                                        <a:off x="0" y="147205"/>
                                        <a:ext cx="4379181" cy="124348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chilly" dir="t">
                                          <a:rot lat="0" lon="0" rev="18480000"/>
                                        </a:lightRig>
                                      </a:scene3d>
                                      <a:sp3d prstMaterial="clear">
                                        <a:bevelT h="63500"/>
                                      </a:sp3d>
                                    </wps:spPr>
                                    <wps:txbx>
                                      <w:txbxContent>
                                        <w:p w14:paraId="64057248" w14:textId="4985DCB9" w:rsidR="00DA6E91" w:rsidRDefault="00203DD3" w:rsidP="00203DD3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49"/>
                                            </w:numPr>
                                            <w:rPr>
                                              <w:lang w:val="es-DO"/>
                                            </w:rPr>
                                          </w:pPr>
                                          <w:r w:rsidRPr="00203DD3">
                                            <w:rPr>
                                              <w:lang w:val="es-DO"/>
                                            </w:rPr>
                                            <w:t>Estamos a la espera de que la nueva administración este reestablecida para dar continuidad a estos procesos.</w:t>
                                          </w:r>
                                        </w:p>
                                        <w:p w14:paraId="2F7176CE" w14:textId="2D251779" w:rsidR="00203DD3" w:rsidRDefault="00203DD3" w:rsidP="00203DD3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49"/>
                                            </w:numPr>
                                            <w:rPr>
                                              <w:lang w:val="es-DO"/>
                                            </w:rPr>
                                          </w:pPr>
                                          <w:r>
                                            <w:rPr>
                                              <w:lang w:val="es-DO"/>
                                            </w:rPr>
                                            <w:t>Se le esta dando inducción al personal de nuevo ingresos conforme al tema de la ética Pública.</w:t>
                                          </w:r>
                                        </w:p>
                                        <w:p w14:paraId="0302469E" w14:textId="2B9B4EA5" w:rsidR="00203DD3" w:rsidRDefault="00D54225" w:rsidP="00203DD3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49"/>
                                            </w:numPr>
                                            <w:rPr>
                                              <w:lang w:val="es-DO"/>
                                            </w:rPr>
                                          </w:pPr>
                                          <w:r>
                                            <w:rPr>
                                              <w:lang w:val="es-DO"/>
                                            </w:rPr>
                                            <w:t>En la empresa existe una herramienta web para realizar este proceso.</w:t>
                                          </w:r>
                                        </w:p>
                                        <w:p w14:paraId="1F2055F4" w14:textId="6786F049" w:rsidR="00203DD3" w:rsidRPr="00203DD3" w:rsidRDefault="00213FB6" w:rsidP="00203DD3">
                                          <w:pPr>
                                            <w:pStyle w:val="Prrafodelista"/>
                                            <w:numPr>
                                              <w:ilvl w:val="0"/>
                                              <w:numId w:val="49"/>
                                            </w:numPr>
                                            <w:rPr>
                                              <w:lang w:val="es-DO"/>
                                            </w:rPr>
                                          </w:pPr>
                                          <w:r>
                                            <w:rPr>
                                              <w:lang w:val="es-DO"/>
                                            </w:rPr>
                                            <w:t>La empresa cue</w:t>
                                          </w:r>
                                          <w:r w:rsidR="00D54225">
                                            <w:rPr>
                                              <w:lang w:val="es-DO"/>
                                            </w:rPr>
                                            <w:t>nta con reglamento interno.</w:t>
                                          </w:r>
                                        </w:p>
                                        <w:p w14:paraId="09DFB7A3" w14:textId="77777777" w:rsidR="00203DD3" w:rsidRDefault="00203DD3" w:rsidP="00DA6E91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B9E1DE" id="Group 10" o:spid="_x0000_s1080" style="position:absolute;left:0;text-align:left;margin-left:10pt;margin-top:4.4pt;width:345.05pt;height:109.5pt;z-index:251698205;mso-width-relative:margin;mso-height-relative:margin" coordsize="43824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">
                            <v:shape id="Text Box 11" o:spid="_x0000_s1081" type="#_x0000_t202" style="position:absolute;left:34;width:437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      <v:textbox inset="0,0,0,0">
                                <w:txbxContent>
                                  <w:p w14:paraId="7DC458BA" w14:textId="77777777" w:rsidR="00DA6E91" w:rsidRPr="00CC1C91" w:rsidRDefault="00DA6E91" w:rsidP="00DA6E91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shape id="Text Box 12" o:spid="_x0000_s1082" type="#_x0000_t202" style="position:absolute;top:1472;width:43791;height:1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          <v:textbox>
                                <w:txbxContent>
                                  <w:p w14:paraId="64057248" w14:textId="4985DCB9" w:rsidR="00DA6E91" w:rsidRDefault="00203DD3" w:rsidP="00203DD3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49"/>
                                      </w:numPr>
                                      <w:rPr>
                                        <w:lang w:val="es-DO"/>
                                      </w:rPr>
                                    </w:pPr>
                                    <w:r w:rsidRPr="00203DD3">
                                      <w:rPr>
                                        <w:lang w:val="es-DO"/>
                                      </w:rPr>
                                      <w:t>Estamos a la espera de que la nueva administración este reestablecida para dar continuidad a estos procesos.</w:t>
                                    </w:r>
                                  </w:p>
                                  <w:p w14:paraId="2F7176CE" w14:textId="2D251779" w:rsidR="00203DD3" w:rsidRDefault="00203DD3" w:rsidP="00203DD3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49"/>
                                      </w:numPr>
                                      <w:rPr>
                                        <w:lang w:val="es-DO"/>
                                      </w:rPr>
                                    </w:pPr>
                                    <w:r>
                                      <w:rPr>
                                        <w:lang w:val="es-DO"/>
                                      </w:rPr>
                                      <w:t>Se le esta dando inducción al personal de nuevo ingresos conforme al tema de la ética Pública.</w:t>
                                    </w:r>
                                  </w:p>
                                  <w:p w14:paraId="0302469E" w14:textId="2B9B4EA5" w:rsidR="00203DD3" w:rsidRDefault="00D54225" w:rsidP="00203DD3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49"/>
                                      </w:numPr>
                                      <w:rPr>
                                        <w:lang w:val="es-DO"/>
                                      </w:rPr>
                                    </w:pPr>
                                    <w:r>
                                      <w:rPr>
                                        <w:lang w:val="es-DO"/>
                                      </w:rPr>
                                      <w:t>En la empresa existe una herramienta web para realizar este proceso.</w:t>
                                    </w:r>
                                  </w:p>
                                  <w:p w14:paraId="1F2055F4" w14:textId="6786F049" w:rsidR="00203DD3" w:rsidRPr="00203DD3" w:rsidRDefault="00213FB6" w:rsidP="00203DD3">
                                    <w:pPr>
                                      <w:pStyle w:val="Prrafodelista"/>
                                      <w:numPr>
                                        <w:ilvl w:val="0"/>
                                        <w:numId w:val="49"/>
                                      </w:numPr>
                                      <w:rPr>
                                        <w:lang w:val="es-DO"/>
                                      </w:rPr>
                                    </w:pPr>
                                    <w:r>
                                      <w:rPr>
                                        <w:lang w:val="es-DO"/>
                                      </w:rPr>
                                      <w:t>La empresa cue</w:t>
                                    </w:r>
                                    <w:r w:rsidR="00D54225">
                                      <w:rPr>
                                        <w:lang w:val="es-DO"/>
                                      </w:rPr>
                                      <w:t>nta con reglamento interno.</w:t>
                                    </w:r>
                                  </w:p>
                                  <w:p w14:paraId="09DFB7A3" w14:textId="77777777" w:rsidR="00203DD3" w:rsidRDefault="00203DD3" w:rsidP="00DA6E91"/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4333DA95" w14:textId="77777777" w:rsidR="002621AD" w:rsidRDefault="002621AD" w:rsidP="002621AD">
                  <w:pPr>
                    <w:rPr>
                      <w:lang w:val="es-ES"/>
                    </w:rPr>
                  </w:pPr>
                </w:p>
                <w:p w14:paraId="37556C42" w14:textId="77777777" w:rsidR="002621AD" w:rsidRPr="002621AD" w:rsidRDefault="002621AD" w:rsidP="002621AD">
                  <w:pPr>
                    <w:rPr>
                      <w:lang w:val="es-ES"/>
                    </w:rPr>
                  </w:pPr>
                </w:p>
                <w:p w14:paraId="6326E98E" w14:textId="77777777" w:rsidR="00821FE8" w:rsidRDefault="00821FE8" w:rsidP="00540A1D">
                  <w:pPr>
                    <w:pStyle w:val="Prrafodelista"/>
                    <w:ind w:left="1080"/>
                    <w:rPr>
                      <w:lang w:val="es-ES"/>
                    </w:rPr>
                  </w:pPr>
                </w:p>
                <w:p w14:paraId="66DAD4A9" w14:textId="77777777" w:rsidR="00821FE8" w:rsidRPr="00F3733C" w:rsidRDefault="00821FE8" w:rsidP="00540A1D">
                  <w:pPr>
                    <w:pStyle w:val="Prrafodelista"/>
                    <w:ind w:left="1080"/>
                    <w:rPr>
                      <w:lang w:val="es-ES"/>
                    </w:rPr>
                  </w:pPr>
                </w:p>
                <w:p w14:paraId="741D3CB2" w14:textId="77777777" w:rsidR="003316E7" w:rsidRDefault="003316E7" w:rsidP="003316E7">
                  <w:pPr>
                    <w:rPr>
                      <w:lang w:val="es-DO"/>
                    </w:rPr>
                  </w:pPr>
                </w:p>
                <w:p w14:paraId="20AE68AF" w14:textId="77777777" w:rsidR="003316E7" w:rsidRDefault="003316E7" w:rsidP="003316E7">
                  <w:pPr>
                    <w:rPr>
                      <w:lang w:val="es-DO"/>
                    </w:rPr>
                  </w:pPr>
                </w:p>
                <w:p w14:paraId="5DF2CA54" w14:textId="77777777" w:rsidR="00CB418D" w:rsidRDefault="00CB418D" w:rsidP="003316E7">
                  <w:pPr>
                    <w:rPr>
                      <w:lang w:val="es-DO"/>
                    </w:rPr>
                  </w:pPr>
                </w:p>
                <w:p w14:paraId="4648E0AA" w14:textId="2D7A6179" w:rsidR="008D154D" w:rsidRDefault="008D154D" w:rsidP="003316E7">
                  <w:pPr>
                    <w:rPr>
                      <w:lang w:val="es-DO"/>
                    </w:rPr>
                  </w:pPr>
                </w:p>
                <w:p w14:paraId="74DFC607" w14:textId="4AFA3D4B" w:rsidR="00CB418D" w:rsidRDefault="00213FB6" w:rsidP="003316E7">
                  <w:pPr>
                    <w:rPr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0253" behindDoc="0" locked="0" layoutInCell="1" allowOverlap="1" wp14:anchorId="111AF078" wp14:editId="0E7F3AD4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4379307" cy="1052830"/>
                            <wp:effectExtent l="19050" t="0" r="2540" b="52070"/>
                            <wp:wrapNone/>
                            <wp:docPr id="14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79307" cy="1052830"/>
                                      <a:chOff x="0" y="161965"/>
                                      <a:chExt cx="4379034" cy="1053574"/>
                                    </a:xfrm>
                                  </wpg:grpSpPr>
                                  <wps:wsp>
                                    <wps:cNvPr id="15" name="Text Box 15"/>
                                    <wps:cNvSpPr txBox="1"/>
                                    <wps:spPr>
                                      <a:xfrm>
                                        <a:off x="0" y="161965"/>
                                        <a:ext cx="4379034" cy="14309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2F56416" w14:textId="77777777" w:rsidR="00B349BA" w:rsidRPr="00CC1C91" w:rsidRDefault="00B349BA" w:rsidP="00B349BA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Observaciones de la DIGEIG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Text Box 16"/>
                                    <wps:cNvSpPr txBox="1"/>
                                    <wps:spPr>
                                      <a:xfrm>
                                        <a:off x="22511" y="381195"/>
                                        <a:ext cx="4034885" cy="8343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  <a:scene3d>
                                        <a:camera prst="orthographicFront">
                                          <a:rot lat="0" lon="0" rev="0"/>
                                        </a:camera>
                                        <a:lightRig rig="chilly" dir="t">
                                          <a:rot lat="0" lon="0" rev="18480000"/>
                                        </a:lightRig>
                                      </a:scene3d>
                                      <a:sp3d prstMaterial="clear">
                                        <a:bevelT h="63500"/>
                                      </a:sp3d>
                                    </wps:spPr>
                                    <wps:txbx>
                                      <w:txbxContent>
                                        <w:p w14:paraId="779E8767" w14:textId="480B3B91" w:rsidR="00B349BA" w:rsidRPr="00C12908" w:rsidRDefault="00B349BA" w:rsidP="00B349BA">
                                          <w:pPr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u w:val="single"/>
                                              <w:lang w:val="es-DO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1AF078" id="Group 14" o:spid="_x0000_s1083" style="position:absolute;margin-left:8.4pt;margin-top:1.25pt;width:344.85pt;height:82.9pt;z-index:251700253" coordorigin=",1619" coordsize="43790,1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">
                            <v:shape id="Text Box 15" o:spid="_x0000_s1084" type="#_x0000_t202" style="position:absolute;top:1619;width:43790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            <v:textbox inset="0,0,0,0">
                                <w:txbxContent>
                                  <w:p w14:paraId="12F56416" w14:textId="77777777" w:rsidR="00B349BA" w:rsidRPr="00CC1C91" w:rsidRDefault="00B349BA" w:rsidP="00B349BA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Observaciones de la DIGEIG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85" type="#_x0000_t202" style="position:absolute;left:225;top:3811;width:40348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            <v:textbox>
                                <w:txbxContent>
                                  <w:p w14:paraId="779E8767" w14:textId="480B3B91" w:rsidR="00B349BA" w:rsidRPr="00C12908" w:rsidRDefault="00B349BA" w:rsidP="00B349BA">
                                    <w:pPr>
                                      <w:rPr>
                                        <w:b/>
                                        <w:bCs/>
                                        <w:color w:val="0070C0"/>
                                        <w:u w:val="single"/>
                                        <w:lang w:val="es-DO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47BCE671" w14:textId="77777777" w:rsidR="00CB418D" w:rsidRDefault="00CB418D" w:rsidP="003316E7">
                  <w:pPr>
                    <w:rPr>
                      <w:lang w:val="es-DO"/>
                    </w:rPr>
                  </w:pPr>
                </w:p>
                <w:p w14:paraId="34E1461B" w14:textId="77777777" w:rsidR="003316E7" w:rsidRDefault="003316E7" w:rsidP="003316E7">
                  <w:pPr>
                    <w:rPr>
                      <w:lang w:val="es-DO"/>
                    </w:rPr>
                  </w:pPr>
                </w:p>
                <w:p w14:paraId="414B5778" w14:textId="77777777" w:rsidR="003316E7" w:rsidRPr="003316E7" w:rsidRDefault="003316E7" w:rsidP="003316E7">
                  <w:pPr>
                    <w:rPr>
                      <w:lang w:val="es-DO"/>
                    </w:rPr>
                  </w:pPr>
                </w:p>
                <w:p w14:paraId="02677263" w14:textId="77777777" w:rsidR="00821FE8" w:rsidRDefault="00821FE8" w:rsidP="00EC5E68">
                  <w:pPr>
                    <w:rPr>
                      <w:lang w:val="es-DO"/>
                    </w:rPr>
                  </w:pPr>
                </w:p>
                <w:p w14:paraId="559BE0A2" w14:textId="77777777" w:rsidR="003A5BFC" w:rsidRDefault="003A5BFC" w:rsidP="00EC5E68">
                  <w:pPr>
                    <w:rPr>
                      <w:lang w:val="es-DO"/>
                    </w:rPr>
                  </w:pPr>
                </w:p>
                <w:p w14:paraId="5805882F" w14:textId="77777777" w:rsidR="00B349BA" w:rsidRPr="00B349BA" w:rsidRDefault="00B349BA" w:rsidP="00EC5E68">
                  <w:pPr>
                    <w:rPr>
                      <w:sz w:val="10"/>
                      <w:szCs w:val="10"/>
                      <w:lang w:val="es-DO"/>
                    </w:rPr>
                  </w:pPr>
                </w:p>
              </w:tc>
            </w:tr>
            <w:tr w:rsidR="005A37F0" w:rsidRPr="00F02FB0" w14:paraId="74C1C5FA" w14:textId="77777777" w:rsidTr="00F02FB0">
              <w:tc>
                <w:tcPr>
                  <w:tcW w:w="3402" w:type="dxa"/>
                </w:tcPr>
                <w:p w14:paraId="122C1A36" w14:textId="77777777" w:rsidR="005A37F0" w:rsidRPr="00F02FB0" w:rsidRDefault="006C4226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Analizar el cumplimiento de las disposiciones vigentes sobre compras y contrataciones públicas, según la ley 340-06.</w:t>
                  </w:r>
                </w:p>
              </w:tc>
              <w:tc>
                <w:tcPr>
                  <w:tcW w:w="7172" w:type="dxa"/>
                </w:tcPr>
                <w:p w14:paraId="40F657C5" w14:textId="55907870" w:rsidR="00651960" w:rsidRPr="00F02FB0" w:rsidRDefault="0019384E" w:rsidP="00642D62">
                  <w:pPr>
                    <w:tabs>
                      <w:tab w:val="left" w:pos="466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47" behindDoc="0" locked="0" layoutInCell="1" allowOverlap="1" wp14:anchorId="5187F7DF" wp14:editId="25DCB137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33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4FCF3633" id="Straight Connector 5" o:spid="_x0000_s1026" style="position:absolute;flip:y;z-index:2516449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651960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642D62">
                    <w:rPr>
                      <w:sz w:val="20"/>
                      <w:szCs w:val="20"/>
                      <w:lang w:val="es-DO"/>
                    </w:rPr>
                    <w:tab/>
                  </w:r>
                </w:p>
                <w:p w14:paraId="4591E55A" w14:textId="77777777" w:rsidR="00651960" w:rsidRPr="002621AD" w:rsidRDefault="00651960" w:rsidP="00651960">
                  <w:pPr>
                    <w:ind w:left="360" w:hanging="360"/>
                    <w:rPr>
                      <w:sz w:val="4"/>
                      <w:szCs w:val="4"/>
                      <w:lang w:val="es-DO"/>
                    </w:rPr>
                  </w:pPr>
                </w:p>
                <w:p w14:paraId="09187DCC" w14:textId="77777777" w:rsidR="00651960" w:rsidRDefault="00651960" w:rsidP="00651960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>Detalle de lo realizado</w:t>
                  </w:r>
                  <w:r w:rsidR="00F3733C">
                    <w:rPr>
                      <w:sz w:val="20"/>
                      <w:szCs w:val="20"/>
                      <w:lang w:val="es-DO"/>
                    </w:rPr>
                    <w:t>, considerar:</w:t>
                  </w:r>
                </w:p>
                <w:p w14:paraId="0B9EB542" w14:textId="77777777" w:rsidR="001D6353" w:rsidRDefault="00F3733C" w:rsidP="00F3733C">
                  <w:pPr>
                    <w:numPr>
                      <w:ilvl w:val="0"/>
                      <w:numId w:val="27"/>
                    </w:numPr>
                    <w:rPr>
                      <w:lang w:val="es-ES"/>
                    </w:rPr>
                  </w:pPr>
                  <w:r w:rsidRPr="00F3733C">
                    <w:rPr>
                      <w:lang w:val="es-ES"/>
                    </w:rPr>
                    <w:t>Insumos recolectados como evidencia.</w:t>
                  </w:r>
                </w:p>
                <w:p w14:paraId="629C56A7" w14:textId="71C4EC69" w:rsidR="007B01A3" w:rsidRDefault="0019384E" w:rsidP="00A65F0F">
                  <w:pPr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725" behindDoc="0" locked="0" layoutInCell="1" allowOverlap="1" wp14:anchorId="683CFC67" wp14:editId="4D6D3632">
                            <wp:simplePos x="0" y="0"/>
                            <wp:positionH relativeFrom="column">
                              <wp:posOffset>109220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114" name="Group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115" name="Text Box 115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74FEC0" w14:textId="77777777" w:rsidR="00821FE8" w:rsidRPr="00CC1C91" w:rsidRDefault="00821FE8" w:rsidP="00821FE8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16" name="Group 116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117" name="Text Box 117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0F4EB73F" w14:textId="45DF08A8" w:rsidR="00821FE8" w:rsidRPr="00203DD3" w:rsidRDefault="00D54225" w:rsidP="00821FE8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Por motivos de los procesos de transición este tema sigue en proceso. Esperamos que esté realizado para abril 2021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8" name="Text Box 118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52772CF" w14:textId="77777777" w:rsidR="00821FE8" w:rsidRPr="00CC1C91" w:rsidRDefault="00821FE8" w:rsidP="00821FE8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9" name="Text Box 119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1B7939E9" w14:textId="7A06EF4C" w:rsidR="00821FE8" w:rsidRPr="00F764EE" w:rsidRDefault="00821FE8" w:rsidP="00821FE8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0070C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83CFC67" id="Group 114" o:spid="_x0000_s1086" style="position:absolute;margin-left:8.6pt;margin-top:8pt;width:345.25pt;height:193.1pt;z-index:25167772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">
                            <v:shape id="Text Box 115" o:spid="_x0000_s1087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NOwgAAANwAAAAPAAAAZHJzL2Rvd25yZXYueG1sRE9Li8Iw&#10;EL4v+B/CCHtZNFVY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DkyYNOwgAAANwAAAAPAAAA&#10;AAAAAAAAAAAAAAcCAABkcnMvZG93bnJldi54bWxQSwUGAAAAAAMAAwC3AAAA9gIAAAAA&#10;" stroked="f">
                              <v:textbox inset="0,0,0,0">
                                <w:txbxContent>
                                  <w:p w14:paraId="5A74FEC0" w14:textId="77777777" w:rsidR="00821FE8" w:rsidRPr="00CC1C91" w:rsidRDefault="00821FE8" w:rsidP="00821FE8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116" o:spid="_x0000_s1088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  <v:shape id="Text Box 117" o:spid="_x0000_s1089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" fillcolor="window" stroked="f" strokeweight=".5pt">
                                <v:textbox>
                                  <w:txbxContent>
                                    <w:p w14:paraId="0F4EB73F" w14:textId="45DF08A8" w:rsidR="00821FE8" w:rsidRPr="00203DD3" w:rsidRDefault="00D54225" w:rsidP="00821FE8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Por motivos de los procesos de transición este tema sigue en proceso. Esperamos que esté realizado para abril 2021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18" o:spid="_x0000_s1090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" stroked="f">
                                <v:textbox inset="0,0,0,0">
                                  <w:txbxContent>
                                    <w:p w14:paraId="652772CF" w14:textId="77777777" w:rsidR="00821FE8" w:rsidRPr="00CC1C91" w:rsidRDefault="00821FE8" w:rsidP="00821FE8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19" o:spid="_x0000_s1091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" fillcolor="window" stroked="f" strokeweight=".5pt">
                                <v:textbox>
                                  <w:txbxContent>
                                    <w:p w14:paraId="1B7939E9" w14:textId="7A06EF4C" w:rsidR="00821FE8" w:rsidRPr="00F764EE" w:rsidRDefault="00821FE8" w:rsidP="00821FE8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22B52EEB" w14:textId="77777777" w:rsidR="00A65F0F" w:rsidRDefault="00A65F0F" w:rsidP="00A65F0F">
                  <w:pPr>
                    <w:rPr>
                      <w:lang w:val="es-ES"/>
                    </w:rPr>
                  </w:pPr>
                </w:p>
                <w:p w14:paraId="1BD5B694" w14:textId="77777777" w:rsidR="007B01A3" w:rsidRDefault="007B01A3" w:rsidP="007B01A3">
                  <w:pPr>
                    <w:rPr>
                      <w:lang w:val="es-ES"/>
                    </w:rPr>
                  </w:pPr>
                </w:p>
                <w:p w14:paraId="70CA10FF" w14:textId="77777777" w:rsidR="007B01A3" w:rsidRPr="00F3733C" w:rsidRDefault="007B01A3" w:rsidP="007B01A3">
                  <w:pPr>
                    <w:rPr>
                      <w:lang w:val="es-ES"/>
                    </w:rPr>
                  </w:pPr>
                </w:p>
                <w:p w14:paraId="12FB008C" w14:textId="77777777" w:rsidR="001D6353" w:rsidRDefault="001D6353" w:rsidP="0065196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250C2B7" w14:textId="77777777" w:rsidR="00651960" w:rsidRDefault="00651960" w:rsidP="0065196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F4AC7BD" w14:textId="77777777" w:rsidR="005A37F0" w:rsidRDefault="005A37F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2DD6EA8" w14:textId="77777777"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3EB0A6E" w14:textId="77777777"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AFC1146" w14:textId="77777777" w:rsidR="00840858" w:rsidRDefault="0084085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32F992D" w14:textId="77777777"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41418A9" w14:textId="77777777"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202BF8B" w14:textId="77777777" w:rsidR="00840858" w:rsidRDefault="00840858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E7B2186" w14:textId="77777777" w:rsidR="00821FE8" w:rsidRPr="002621AD" w:rsidRDefault="00821FE8" w:rsidP="00D02670">
                  <w:pPr>
                    <w:rPr>
                      <w:sz w:val="10"/>
                      <w:szCs w:val="10"/>
                      <w:lang w:val="es-DO"/>
                    </w:rPr>
                  </w:pPr>
                </w:p>
              </w:tc>
            </w:tr>
            <w:tr w:rsidR="005A37F0" w:rsidRPr="00F764EE" w14:paraId="4475382E" w14:textId="77777777" w:rsidTr="00F02FB0">
              <w:tc>
                <w:tcPr>
                  <w:tcW w:w="3402" w:type="dxa"/>
                </w:tcPr>
                <w:p w14:paraId="48D4FFC8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2E656E27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043FA77D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1909074E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0A6A0B37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213CE239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37BF62C0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443C2283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5204CF5C" w14:textId="77777777" w:rsidR="00757BBC" w:rsidRDefault="00757BBC" w:rsidP="00757BBC">
                  <w:pPr>
                    <w:pStyle w:val="Prrafodelista"/>
                    <w:ind w:left="360"/>
                    <w:jc w:val="both"/>
                    <w:rPr>
                      <w:sz w:val="20"/>
                      <w:szCs w:val="20"/>
                      <w:lang w:val="es-DO"/>
                    </w:rPr>
                  </w:pPr>
                </w:p>
                <w:p w14:paraId="1D93D91C" w14:textId="77777777" w:rsidR="006C4226" w:rsidRPr="00F02FB0" w:rsidRDefault="00363F5D" w:rsidP="00AC34A0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sz w:val="20"/>
                      <w:szCs w:val="20"/>
                      <w:lang w:val="es-DO"/>
                    </w:rPr>
                  </w:pPr>
                  <w:commentRangeStart w:id="3"/>
                  <w:commentRangeStart w:id="4"/>
                  <w:commentRangeStart w:id="5"/>
                  <w:commentRangeStart w:id="6"/>
                  <w:r w:rsidRPr="00F02FB0">
                    <w:rPr>
                      <w:sz w:val="20"/>
                      <w:szCs w:val="20"/>
                      <w:lang w:val="es-DO"/>
                    </w:rPr>
                    <w:t>Realizar reuniones ordinarias mensuales para atender asuntos relativos al plan de acción.</w:t>
                  </w:r>
                  <w:commentRangeEnd w:id="3"/>
                  <w:commentRangeEnd w:id="6"/>
                  <w:r w:rsidR="006E6769">
                    <w:rPr>
                      <w:rStyle w:val="Refdecomentario"/>
                      <w:rFonts w:asciiTheme="minorHAnsi" w:eastAsiaTheme="minorEastAsia" w:hAnsiTheme="minorHAnsi" w:cstheme="minorBidi"/>
                    </w:rPr>
                    <w:commentReference w:id="3"/>
                  </w:r>
                  <w:commentRangeEnd w:id="4"/>
                  <w:r w:rsidR="006E6769">
                    <w:rPr>
                      <w:rStyle w:val="Refdecomentario"/>
                      <w:rFonts w:asciiTheme="minorHAnsi" w:eastAsiaTheme="minorEastAsia" w:hAnsiTheme="minorHAnsi" w:cstheme="minorBidi"/>
                    </w:rPr>
                    <w:commentReference w:id="4"/>
                  </w:r>
                  <w:commentRangeEnd w:id="5"/>
                  <w:r w:rsidR="006E6769">
                    <w:rPr>
                      <w:rStyle w:val="Refdecomentario"/>
                      <w:rFonts w:asciiTheme="minorHAnsi" w:eastAsiaTheme="minorEastAsia" w:hAnsiTheme="minorHAnsi" w:cstheme="minorBidi"/>
                    </w:rPr>
                    <w:commentReference w:id="5"/>
                  </w:r>
                  <w:r w:rsidR="006E6769">
                    <w:rPr>
                      <w:rStyle w:val="Refdecomentario"/>
                      <w:rFonts w:asciiTheme="minorHAnsi" w:eastAsiaTheme="minorEastAsia" w:hAnsiTheme="minorHAnsi" w:cstheme="minorBidi"/>
                    </w:rPr>
                    <w:commentReference w:id="6"/>
                  </w:r>
                </w:p>
              </w:tc>
              <w:tc>
                <w:tcPr>
                  <w:tcW w:w="7172" w:type="dxa"/>
                </w:tcPr>
                <w:p w14:paraId="4BFCD519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D87F653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401AA9E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EFB286B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44A737A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73CEAA9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70318FA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CE228E0" w14:textId="77777777" w:rsidR="00757BBC" w:rsidRDefault="00757BBC" w:rsidP="00EB4B86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94F5FF8" w14:textId="543F0118" w:rsidR="00F764EE" w:rsidRPr="00F02FB0" w:rsidRDefault="0019384E" w:rsidP="00F764EE">
                  <w:pPr>
                    <w:tabs>
                      <w:tab w:val="left" w:pos="388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w:lastRenderedPageBreak/>
                    <mc:AlternateContent>
                      <mc:Choice Requires="wps">
                        <w:drawing>
                          <wp:anchor distT="4294967295" distB="4294967295" distL="114300" distR="114300" simplePos="0" relativeHeight="251644943" behindDoc="0" locked="0" layoutInCell="1" allowOverlap="1" wp14:anchorId="06ABE5D2" wp14:editId="70E37571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22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59C2822D" id="Straight Connector 5" o:spid="_x0000_s1026" style="position:absolute;flip:y;z-index:2516449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Fecha de realización/proyección </w:t>
                  </w:r>
                  <w:r w:rsidR="00642D62">
                    <w:rPr>
                      <w:sz w:val="20"/>
                      <w:szCs w:val="20"/>
                      <w:lang w:val="es-DO"/>
                    </w:rPr>
                    <w:tab/>
                  </w:r>
                  <w:r w:rsidR="00642D62">
                    <w:rPr>
                      <w:sz w:val="20"/>
                      <w:szCs w:val="20"/>
                      <w:lang w:val="es-DO"/>
                    </w:rPr>
                    <w:tab/>
                  </w:r>
                  <w:r w:rsidR="00201667">
                    <w:rPr>
                      <w:sz w:val="20"/>
                      <w:szCs w:val="20"/>
                      <w:lang w:val="es-DO"/>
                    </w:rPr>
                    <w:t>7</w:t>
                  </w:r>
                </w:p>
                <w:p w14:paraId="452164FE" w14:textId="77777777" w:rsidR="00F764EE" w:rsidRPr="00F06243" w:rsidRDefault="00F764EE" w:rsidP="00F764EE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0B471576" w14:textId="2D2C2B15" w:rsidR="00EB4B86" w:rsidRPr="00F02FB0" w:rsidRDefault="00EB4B86" w:rsidP="00642D62">
                  <w:pPr>
                    <w:tabs>
                      <w:tab w:val="left" w:pos="3660"/>
                      <w:tab w:val="left" w:pos="3810"/>
                    </w:tabs>
                    <w:rPr>
                      <w:sz w:val="20"/>
                      <w:szCs w:val="20"/>
                      <w:lang w:val="es-DO"/>
                    </w:rPr>
                  </w:pPr>
                </w:p>
                <w:p w14:paraId="410EFB8D" w14:textId="77777777" w:rsidR="00EB4B86" w:rsidRPr="00F3733C" w:rsidRDefault="00EB4B86" w:rsidP="00EB4B86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76D52616" w14:textId="77777777"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14:paraId="6A232056" w14:textId="77777777" w:rsidR="005A37F0" w:rsidRPr="00F3733C" w:rsidRDefault="00C0291C" w:rsidP="00F3733C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lang w:val="es-DO"/>
                    </w:rPr>
                  </w:pPr>
                  <w:r w:rsidRPr="00CC1C91">
                    <w:rPr>
                      <w:lang w:val="es-US"/>
                    </w:rPr>
                    <w:t>Indicar cantidad de reuniones ordinarias realizadas y fecha de realización. </w:t>
                  </w:r>
                </w:p>
                <w:p w14:paraId="609C774E" w14:textId="77777777" w:rsidR="00F3733C" w:rsidRPr="00F3733C" w:rsidRDefault="00F3733C" w:rsidP="00F3733C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lang w:val="es-ES"/>
                    </w:rPr>
                  </w:pPr>
                  <w:r w:rsidRPr="00EF47D9">
                    <w:rPr>
                      <w:lang w:val="es-ES"/>
                    </w:rPr>
                    <w:t>Insumos recolectados como evidencia.</w:t>
                  </w:r>
                </w:p>
                <w:p w14:paraId="6D99D309" w14:textId="76FDC416" w:rsidR="002621AD" w:rsidRDefault="0019384E" w:rsidP="00D0267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301" behindDoc="0" locked="0" layoutInCell="1" allowOverlap="1" wp14:anchorId="0B9C5A12" wp14:editId="2B64730F">
                            <wp:simplePos x="0" y="0"/>
                            <wp:positionH relativeFrom="column">
                              <wp:posOffset>146050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4497508" cy="1686052"/>
                            <wp:effectExtent l="38100" t="0" r="0" b="9525"/>
                            <wp:wrapNone/>
                            <wp:docPr id="25" name="Group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497508" cy="1686052"/>
                                      <a:chOff x="0" y="0"/>
                                      <a:chExt cx="5305761" cy="1952680"/>
                                    </a:xfrm>
                                  </wpg:grpSpPr>
                                  <wps:wsp>
                                    <wps:cNvPr id="26" name="Text Box 26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9CEC77D" w14:textId="77777777" w:rsidR="00187005" w:rsidRPr="00CC1C91" w:rsidRDefault="00187005" w:rsidP="00187005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9" name="Group 29"/>
                                    <wpg:cNvGrpSpPr/>
                                    <wpg:grpSpPr>
                                      <a:xfrm>
                                        <a:off x="0" y="167986"/>
                                        <a:ext cx="5305761" cy="1784694"/>
                                        <a:chOff x="0" y="0"/>
                                        <a:chExt cx="5305761" cy="1784694"/>
                                      </a:xfrm>
                                    </wpg:grpSpPr>
                                    <wps:wsp>
                                      <wps:cNvPr id="30" name="Text Box 30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3A7EF947" w14:textId="04454BB7" w:rsidR="00940474" w:rsidRDefault="002D549A" w:rsidP="00187005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Enero</w:t>
                                            </w:r>
                                            <w:r w:rsidR="00940474">
                                              <w:rPr>
                                                <w:lang w:val="es-DO"/>
                                              </w:rPr>
                                              <w:t xml:space="preserve"> 28, </w:t>
                                            </w:r>
                                            <w:r w:rsidR="00201667">
                                              <w:rPr>
                                                <w:lang w:val="es-DO"/>
                                              </w:rPr>
                                              <w:t>febrero</w:t>
                                            </w:r>
                                            <w:r w:rsidR="006E6769">
                                              <w:rPr>
                                                <w:lang w:val="es-DO"/>
                                              </w:rPr>
                                              <w:t xml:space="preserve"> 28, m</w:t>
                                            </w:r>
                                            <w:r w:rsidR="00201667">
                                              <w:rPr>
                                                <w:lang w:val="es-DO"/>
                                              </w:rPr>
                                              <w:t>arzo 06, Julio 03, agosto 07</w:t>
                                            </w:r>
                                            <w:r w:rsidR="006E6769">
                                              <w:rPr>
                                                <w:lang w:val="es-DO"/>
                                              </w:rPr>
                                              <w:t>,</w:t>
                                            </w:r>
                                            <w:r w:rsidR="00201667">
                                              <w:rPr>
                                                <w:lang w:val="es-DO"/>
                                              </w:rPr>
                                              <w:t xml:space="preserve"> </w:t>
                                            </w:r>
                                            <w:r w:rsidR="006E6769">
                                              <w:rPr>
                                                <w:lang w:val="es-DO"/>
                                              </w:rPr>
                                              <w:t>septiembre 07, octubre 02,</w:t>
                                            </w:r>
                                          </w:p>
                                          <w:p w14:paraId="31D4A787" w14:textId="7048662F" w:rsidR="00940474" w:rsidRPr="002D549A" w:rsidRDefault="00940474" w:rsidP="00187005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Fotos de evidencias.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" name="Text Box 31"/>
                                      <wps:cNvSpPr txBox="1"/>
                                      <wps:spPr>
                                        <a:xfrm>
                                          <a:off x="140036" y="1618959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2F79430" w14:textId="77777777" w:rsidR="00187005" w:rsidRPr="00CC1C91" w:rsidRDefault="00187005" w:rsidP="00187005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9C5A12" id="Group 25" o:spid="_x0000_s1092" style="position:absolute;margin-left:11.5pt;margin-top:8.6pt;width:354.15pt;height:132.75pt;z-index:251702301;mso-width-relative:margin;mso-height-relative:margin" coordsize="53057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">
                            <v:shape id="Text Box 26" o:spid="_x0000_s1093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          <v:textbox inset="0,0,0,0">
                                <w:txbxContent>
                                  <w:p w14:paraId="29CEC77D" w14:textId="77777777" w:rsidR="00187005" w:rsidRPr="00CC1C91" w:rsidRDefault="00187005" w:rsidP="00187005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29" o:spid="_x0000_s1094" style="position:absolute;top:1679;width:53057;height:17847" coordsize="53057,1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<v:shape id="Text Box 30" o:spid="_x0000_s1095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                <v:textbox>
                                  <w:txbxContent>
                                    <w:p w14:paraId="3A7EF947" w14:textId="04454BB7" w:rsidR="00940474" w:rsidRDefault="002D549A" w:rsidP="00187005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Enero</w:t>
                                      </w:r>
                                      <w:r w:rsidR="00940474">
                                        <w:rPr>
                                          <w:lang w:val="es-DO"/>
                                        </w:rPr>
                                        <w:t xml:space="preserve"> 28, </w:t>
                                      </w:r>
                                      <w:r w:rsidR="00201667">
                                        <w:rPr>
                                          <w:lang w:val="es-DO"/>
                                        </w:rPr>
                                        <w:t>febrero</w:t>
                                      </w:r>
                                      <w:r w:rsidR="006E6769">
                                        <w:rPr>
                                          <w:lang w:val="es-DO"/>
                                        </w:rPr>
                                        <w:t xml:space="preserve"> 28, m</w:t>
                                      </w:r>
                                      <w:r w:rsidR="00201667">
                                        <w:rPr>
                                          <w:lang w:val="es-DO"/>
                                        </w:rPr>
                                        <w:t>arzo 06, Julio 03, agosto 07</w:t>
                                      </w:r>
                                      <w:r w:rsidR="006E6769">
                                        <w:rPr>
                                          <w:lang w:val="es-DO"/>
                                        </w:rPr>
                                        <w:t>,</w:t>
                                      </w:r>
                                      <w:r w:rsidR="00201667">
                                        <w:rPr>
                                          <w:lang w:val="es-DO"/>
                                        </w:rPr>
                                        <w:t xml:space="preserve"> </w:t>
                                      </w:r>
                                      <w:r w:rsidR="006E6769">
                                        <w:rPr>
                                          <w:lang w:val="es-DO"/>
                                        </w:rPr>
                                        <w:t>septiembre 07, octubre 02,</w:t>
                                      </w:r>
                                    </w:p>
                                    <w:p w14:paraId="31D4A787" w14:textId="7048662F" w:rsidR="00940474" w:rsidRPr="002D549A" w:rsidRDefault="00940474" w:rsidP="00187005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Fotos de evidencias.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1" o:spid="_x0000_s1096" type="#_x0000_t202" style="position:absolute;left:1400;top:16189;width:5165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        <v:textbox inset="0,0,0,0">
                                  <w:txbxContent>
                                    <w:p w14:paraId="32F79430" w14:textId="77777777" w:rsidR="00187005" w:rsidRPr="00CC1C91" w:rsidRDefault="00187005" w:rsidP="00187005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4141E918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8981C0E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E7912DD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5D57098" w14:textId="77777777" w:rsidR="00EB4B86" w:rsidRDefault="00EB4B86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84D3590" w14:textId="77777777" w:rsidR="001D6353" w:rsidRDefault="001D6353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50C8D96" w14:textId="77777777" w:rsidR="00A65F0F" w:rsidRDefault="00A65F0F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FF98E7B" w14:textId="1F717D67" w:rsidR="00A65F0F" w:rsidRDefault="00A65F0F" w:rsidP="002621AD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3DBC487" w14:textId="74BB5858" w:rsidR="00F45C79" w:rsidRDefault="00F45C79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6B47AA06" w14:textId="5FE4A478" w:rsidR="00F45C79" w:rsidRDefault="00B07C8C" w:rsidP="00D02670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421" behindDoc="0" locked="0" layoutInCell="1" allowOverlap="1" wp14:anchorId="7B4B8FD5" wp14:editId="4A90B470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4378325" cy="687705"/>
                            <wp:effectExtent l="38100" t="57150" r="41275" b="55245"/>
                            <wp:wrapNone/>
                            <wp:docPr id="7" name="Text Box 1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78325" cy="687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hilly" dir="t">
                                        <a:rot lat="0" lon="0" rev="18480000"/>
                                      </a:lightRig>
                                    </a:scene3d>
                                    <a:sp3d prstMaterial="clear">
                                      <a:bevelT h="63500"/>
                                    </a:sp3d>
                                  </wps:spPr>
                                  <wps:txbx>
                                    <w:txbxContent>
                                      <w:p w14:paraId="24137E99" w14:textId="233F9ED4" w:rsidR="00B07C8C" w:rsidRPr="00F764EE" w:rsidRDefault="00B07C8C" w:rsidP="00B07C8C">
                                        <w:pPr>
                                          <w:rPr>
                                            <w:b/>
                                            <w:bCs/>
                                            <w:color w:val="0070C0"/>
                                            <w:u w:val="single"/>
                                            <w:lang w:val="es-D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4B8FD5" id="Text Box 148" o:spid="_x0000_s1097" type="#_x0000_t202" style="position:absolute;margin-left:.9pt;margin-top:8.15pt;width:344.75pt;height:54.15pt;z-index:2517074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" fillcolor="window" stroked="f" strokeweight=".5pt">
                            <v:textbox>
                              <w:txbxContent>
                                <w:p w14:paraId="24137E99" w14:textId="233F9ED4" w:rsidR="00B07C8C" w:rsidRPr="00F764EE" w:rsidRDefault="00B07C8C" w:rsidP="00B07C8C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u w:val="single"/>
                                      <w:lang w:val="es-D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7528E02" w14:textId="100F6700" w:rsidR="00162250" w:rsidRDefault="0016225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51EB6DE" w14:textId="77777777" w:rsidR="00162250" w:rsidRDefault="00162250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65A622D" w14:textId="77777777" w:rsidR="00162250" w:rsidRPr="002621AD" w:rsidRDefault="00162250" w:rsidP="00D02670">
                  <w:pPr>
                    <w:rPr>
                      <w:sz w:val="10"/>
                      <w:szCs w:val="10"/>
                      <w:lang w:val="es-DO"/>
                    </w:rPr>
                  </w:pPr>
                </w:p>
              </w:tc>
            </w:tr>
            <w:tr w:rsidR="005A37F0" w:rsidRPr="00F02FB0" w14:paraId="56F6893F" w14:textId="77777777" w:rsidTr="00F02FB0">
              <w:tc>
                <w:tcPr>
                  <w:tcW w:w="3402" w:type="dxa"/>
                </w:tcPr>
                <w:p w14:paraId="5FF922C3" w14:textId="77777777" w:rsidR="00454C00" w:rsidRPr="00F02FB0" w:rsidRDefault="00454C00" w:rsidP="00F3733C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commentRangeStart w:id="7"/>
                  <w:r w:rsidRPr="00F02FB0">
                    <w:rPr>
                      <w:sz w:val="20"/>
                      <w:szCs w:val="20"/>
                      <w:lang w:val="es-DO"/>
                    </w:rPr>
                    <w:lastRenderedPageBreak/>
                    <w:t>Plan de trabajo 2021:</w:t>
                  </w:r>
                </w:p>
                <w:p w14:paraId="73B77BD0" w14:textId="77777777" w:rsidR="00813D47" w:rsidRPr="00213FB6" w:rsidRDefault="00454C00" w:rsidP="006574A8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color w:val="26241E" w:themeColor="text2" w:themeShade="80"/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26241E" w:themeColor="text2" w:themeShade="80"/>
                      <w:sz w:val="20"/>
                      <w:szCs w:val="20"/>
                      <w:lang w:val="es-DO"/>
                    </w:rPr>
                    <w:t>Gestionar con las áreas correspondientes la asignación de fondos dentro del POA institucional 2021, para el desarrollo de las actividades contempladas en el plan de trabajo de las CEP.</w:t>
                  </w:r>
                </w:p>
                <w:p w14:paraId="6115C6C2" w14:textId="2DE13F01" w:rsidR="00813D47" w:rsidRPr="00F02FB0" w:rsidRDefault="00813D47" w:rsidP="00F3733C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20"/>
                      <w:szCs w:val="20"/>
                      <w:lang w:val="es-DO"/>
                    </w:rPr>
                  </w:pPr>
                  <w:r w:rsidRPr="00213FB6">
                    <w:rPr>
                      <w:color w:val="26241E" w:themeColor="text2" w:themeShade="80"/>
                      <w:sz w:val="20"/>
                      <w:szCs w:val="20"/>
                      <w:lang w:val="es-DO"/>
                    </w:rPr>
                    <w:t xml:space="preserve">Gestionar la validación del </w:t>
                  </w: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plan de trabajo 2021, según los </w:t>
                  </w:r>
                  <w:r w:rsidR="00176013" w:rsidRPr="00F02FB0">
                    <w:rPr>
                      <w:sz w:val="20"/>
                      <w:szCs w:val="20"/>
                      <w:lang w:val="es-DO"/>
                    </w:rPr>
                    <w:t>parámetros</w:t>
                  </w: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establecidos por la DIGEIG.</w:t>
                  </w:r>
                  <w:commentRangeEnd w:id="7"/>
                  <w:r w:rsidR="00B07C8C">
                    <w:rPr>
                      <w:rStyle w:val="Refdecomentario"/>
                      <w:rFonts w:asciiTheme="minorHAnsi" w:eastAsiaTheme="minorEastAsia" w:hAnsiTheme="minorHAnsi" w:cstheme="minorBidi"/>
                    </w:rPr>
                    <w:commentReference w:id="7"/>
                  </w:r>
                </w:p>
              </w:tc>
              <w:tc>
                <w:tcPr>
                  <w:tcW w:w="7172" w:type="dxa"/>
                </w:tcPr>
                <w:p w14:paraId="1B76E568" w14:textId="12AF8936" w:rsidR="00EB4B86" w:rsidRPr="00F02FB0" w:rsidRDefault="0019384E" w:rsidP="00203DD3">
                  <w:pPr>
                    <w:tabs>
                      <w:tab w:val="left" w:pos="454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44" behindDoc="0" locked="0" layoutInCell="1" allowOverlap="1" wp14:anchorId="08382189" wp14:editId="2AC33891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23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1D612A93" id="Straight Connector 5" o:spid="_x0000_s1026" style="position:absolute;flip:y;z-index:25164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 </w:t>
                  </w:r>
                  <w:r w:rsidR="00203DD3">
                    <w:rPr>
                      <w:sz w:val="20"/>
                      <w:szCs w:val="20"/>
                      <w:lang w:val="es-DO"/>
                    </w:rPr>
                    <w:tab/>
                    <w:t>Septiembre</w:t>
                  </w:r>
                  <w:r w:rsidR="00F764EE">
                    <w:rPr>
                      <w:sz w:val="20"/>
                      <w:szCs w:val="20"/>
                      <w:lang w:val="es-DO"/>
                    </w:rPr>
                    <w:t xml:space="preserve"> </w:t>
                  </w:r>
                </w:p>
                <w:p w14:paraId="3B4B93F5" w14:textId="77777777" w:rsidR="00EB4B86" w:rsidRPr="002621AD" w:rsidRDefault="00EB4B86" w:rsidP="00F3733C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5D77FB4A" w14:textId="77777777" w:rsidR="00EB4B86" w:rsidRDefault="00EB4B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14:paraId="5EF02531" w14:textId="77777777" w:rsidR="00902454" w:rsidRPr="00902454" w:rsidRDefault="00902454" w:rsidP="00F3733C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902454">
                    <w:rPr>
                      <w:lang w:val="es-ES"/>
                    </w:rPr>
                    <w:t>Describir gestión realizada a lo interno de la institución. </w:t>
                  </w:r>
                </w:p>
                <w:p w14:paraId="3DCFA470" w14:textId="77777777" w:rsidR="00902454" w:rsidRDefault="00902454" w:rsidP="00F3733C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902454">
                    <w:rPr>
                      <w:lang w:val="es-ES"/>
                    </w:rPr>
                    <w:t>Fecha de solicitud. </w:t>
                  </w:r>
                </w:p>
                <w:p w14:paraId="61E43C25" w14:textId="77777777" w:rsidR="00DC1B70" w:rsidRPr="00DC1B70" w:rsidRDefault="00DC1B70" w:rsidP="00F3733C">
                  <w:pPr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DC1B70">
                    <w:rPr>
                      <w:lang w:val="es-ES"/>
                    </w:rPr>
                    <w:t>Fecha de remisión del plan de trabajo a la DIGEIG. </w:t>
                  </w:r>
                </w:p>
                <w:p w14:paraId="0BE44105" w14:textId="77777777" w:rsidR="005A37F0" w:rsidRDefault="00DC1B70" w:rsidP="00F3733C">
                  <w:pPr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DC1B70">
                    <w:rPr>
                      <w:lang w:val="es-ES"/>
                    </w:rPr>
                    <w:t>Estatus del Plan de trabajo (observado, validado, devuelto, etc.) </w:t>
                  </w:r>
                </w:p>
                <w:p w14:paraId="4E9F0DAB" w14:textId="77777777" w:rsidR="00F3733C" w:rsidRDefault="00F3733C" w:rsidP="00F3733C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lang w:val="es-ES"/>
                    </w:rPr>
                  </w:pPr>
                  <w:r w:rsidRPr="00F3733C">
                    <w:rPr>
                      <w:lang w:val="es-ES"/>
                    </w:rPr>
                    <w:t>Insumos recolectados como evidencia.</w:t>
                  </w:r>
                </w:p>
                <w:p w14:paraId="46DC4372" w14:textId="0298DE13" w:rsidR="00654A86" w:rsidRDefault="0019384E" w:rsidP="00F3733C">
                  <w:pPr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65" behindDoc="0" locked="0" layoutInCell="1" allowOverlap="1" wp14:anchorId="6C6B32B3" wp14:editId="2322A176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128" name="Group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129" name="Text Box 129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286D9DD" w14:textId="77777777" w:rsidR="00E9277C" w:rsidRPr="00CC1C91" w:rsidRDefault="00E9277C" w:rsidP="00E9277C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30" name="Group 130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131" name="Text Box 131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1B838785" w14:textId="36282725" w:rsidR="00F807DC" w:rsidRPr="00213FB6" w:rsidRDefault="00213FB6" w:rsidP="00F807DC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50"/>
                                              </w:num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Debido a que todas las actividades se están realizando de forma virtual, por motivos de la pandemia, se dejó sin efecto esta solicitud.</w:t>
                                            </w:r>
                                          </w:p>
                                          <w:p w14:paraId="33C8DB66" w14:textId="30C2A36C" w:rsidR="00E9277C" w:rsidRDefault="00B07C8C" w:rsidP="00B07C8C">
                                            <w:pPr>
                                              <w:pStyle w:val="Prrafodelista"/>
                                              <w:numPr>
                                                <w:ilvl w:val="0"/>
                                                <w:numId w:val="50"/>
                                              </w:num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 xml:space="preserve">Validado el </w:t>
                                            </w:r>
                                            <w:r w:rsidRPr="00B07C8C">
                                              <w:rPr>
                                                <w:lang w:val="es-DO"/>
                                              </w:rPr>
                                              <w:t>lunes 12/10/2020 2:39 p. </w:t>
                                            </w:r>
                                            <w:r w:rsidR="00213FB6" w:rsidRPr="00B07C8C">
                                              <w:rPr>
                                                <w:lang w:val="es-DO"/>
                                              </w:rPr>
                                              <w:t>m.</w:t>
                                            </w:r>
                                          </w:p>
                                          <w:p w14:paraId="132D7AFB" w14:textId="77777777" w:rsidR="00213FB6" w:rsidRPr="00F807DC" w:rsidRDefault="00213FB6" w:rsidP="00213FB6">
                                            <w:pPr>
                                              <w:pStyle w:val="Prrafodelista"/>
                                              <w:rPr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2" name="Text Box 132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9E78393" w14:textId="77777777" w:rsidR="00E9277C" w:rsidRPr="00CC1C91" w:rsidRDefault="00E9277C" w:rsidP="00E9277C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3" name="Text Box 133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08256057" w14:textId="1C58AA79" w:rsidR="00E9277C" w:rsidRPr="00F764EE" w:rsidRDefault="00E9277C" w:rsidP="00E9277C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0070C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C6B32B3" id="Group 128" o:spid="_x0000_s1098" style="position:absolute;margin-left:9.15pt;margin-top:2.65pt;width:345.25pt;height:193.1pt;z-index:251687965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">
                            <v:shape id="Text Box 129" o:spid="_x0000_s1099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" stroked="f">
                              <v:textbox inset="0,0,0,0">
                                <w:txbxContent>
                                  <w:p w14:paraId="7286D9DD" w14:textId="77777777" w:rsidR="00E9277C" w:rsidRPr="00CC1C91" w:rsidRDefault="00E9277C" w:rsidP="00E9277C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130" o:spid="_x0000_s1100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    <v:shape id="Text Box 131" o:spid="_x0000_s1101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+1xAAAANwAAAAPAAAAZHJzL2Rvd25yZXYueG1sRE/fa8Iw&#10;EH4f7H8IN9jbTN1g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JicL7XEAAAA3AAAAA8A&#10;AAAAAAAAAAAAAAAABwIAAGRycy9kb3ducmV2LnhtbFBLBQYAAAAAAwADALcAAAD4AgAAAAA=&#10;" fillcolor="window" stroked="f" strokeweight=".5pt">
                                <v:textbox>
                                  <w:txbxContent>
                                    <w:p w14:paraId="1B838785" w14:textId="36282725" w:rsidR="00F807DC" w:rsidRPr="00213FB6" w:rsidRDefault="00213FB6" w:rsidP="00F807DC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50"/>
                                        </w:num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Debido a que todas las actividades se están realizando de forma virtual, por motivos de la pandemia, se dejó sin efecto esta solicitud.</w:t>
                                      </w:r>
                                    </w:p>
                                    <w:p w14:paraId="33C8DB66" w14:textId="30C2A36C" w:rsidR="00E9277C" w:rsidRDefault="00B07C8C" w:rsidP="00B07C8C">
                                      <w:pPr>
                                        <w:pStyle w:val="Prrafodelista"/>
                                        <w:numPr>
                                          <w:ilvl w:val="0"/>
                                          <w:numId w:val="50"/>
                                        </w:num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 xml:space="preserve">Validado el </w:t>
                                      </w:r>
                                      <w:r w:rsidRPr="00B07C8C">
                                        <w:rPr>
                                          <w:lang w:val="es-DO"/>
                                        </w:rPr>
                                        <w:t>lunes 12/10/2020 2:39 p. </w:t>
                                      </w:r>
                                      <w:r w:rsidR="00213FB6" w:rsidRPr="00B07C8C">
                                        <w:rPr>
                                          <w:lang w:val="es-DO"/>
                                        </w:rPr>
                                        <w:t>m.</w:t>
                                      </w:r>
                                    </w:p>
                                    <w:p w14:paraId="132D7AFB" w14:textId="77777777" w:rsidR="00213FB6" w:rsidRPr="00F807DC" w:rsidRDefault="00213FB6" w:rsidP="00213FB6">
                                      <w:pPr>
                                        <w:pStyle w:val="Prrafodelista"/>
                                        <w:rPr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132" o:spid="_x0000_s1102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" stroked="f">
                                <v:textbox inset="0,0,0,0">
                                  <w:txbxContent>
                                    <w:p w14:paraId="79E78393" w14:textId="77777777" w:rsidR="00E9277C" w:rsidRPr="00CC1C91" w:rsidRDefault="00E9277C" w:rsidP="00E9277C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33" o:spid="_x0000_s1103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" fillcolor="window" stroked="f" strokeweight=".5pt">
                                <v:textbox>
                                  <w:txbxContent>
                                    <w:p w14:paraId="08256057" w14:textId="1C58AA79" w:rsidR="00E9277C" w:rsidRPr="00F764EE" w:rsidRDefault="00E9277C" w:rsidP="00E9277C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0B143C97" w14:textId="77777777" w:rsidR="00654A86" w:rsidRDefault="00654A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2652DF8" w14:textId="77777777" w:rsidR="00654A86" w:rsidRDefault="00654A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EA15704" w14:textId="77777777" w:rsidR="00840858" w:rsidRDefault="00840858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2E93F8B7" w14:textId="77777777" w:rsidR="000D6D32" w:rsidRDefault="000D6D32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DB94A29" w14:textId="77777777" w:rsidR="006574A8" w:rsidRDefault="006574A8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85F0440" w14:textId="77777777" w:rsidR="00C94469" w:rsidRDefault="00C94469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0032E0BF" w14:textId="77777777" w:rsidR="000D40BB" w:rsidRDefault="000D40BB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3AE4BC87" w14:textId="77777777" w:rsidR="000D40BB" w:rsidRDefault="000D40BB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74216946" w14:textId="77777777" w:rsidR="000D40BB" w:rsidRDefault="000D40BB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0D08FAD" w14:textId="77777777" w:rsidR="00654A86" w:rsidRDefault="00654A86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1C24B365" w14:textId="77777777" w:rsidR="001D6353" w:rsidRDefault="001D6353" w:rsidP="00F3733C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  <w:p w14:paraId="4702F179" w14:textId="77777777" w:rsidR="002621AD" w:rsidRPr="002621AD" w:rsidRDefault="002621AD" w:rsidP="00F3733C">
                  <w:pPr>
                    <w:rPr>
                      <w:sz w:val="8"/>
                      <w:szCs w:val="8"/>
                      <w:lang w:val="es-DO"/>
                    </w:rPr>
                  </w:pPr>
                </w:p>
              </w:tc>
            </w:tr>
            <w:tr w:rsidR="005A37F0" w:rsidRPr="00F02FB0" w14:paraId="3F026FB5" w14:textId="77777777" w:rsidTr="00E21E0B">
              <w:trPr>
                <w:trHeight w:val="4382"/>
              </w:trPr>
              <w:tc>
                <w:tcPr>
                  <w:tcW w:w="3402" w:type="dxa"/>
                </w:tcPr>
                <w:p w14:paraId="4AFC0B01" w14:textId="77777777" w:rsidR="005A37F0" w:rsidRPr="00F02FB0" w:rsidRDefault="001E77DE" w:rsidP="00AC34A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s-DO"/>
                    </w:rPr>
                  </w:pPr>
                  <w:commentRangeStart w:id="8"/>
                  <w:r w:rsidRPr="00213FB6">
                    <w:rPr>
                      <w:color w:val="000000" w:themeColor="text1"/>
                      <w:sz w:val="20"/>
                      <w:szCs w:val="20"/>
                      <w:lang w:val="es-DO"/>
                    </w:rPr>
                    <w:lastRenderedPageBreak/>
                    <w:t>Llevar un registro de las Comisiones de ética o enlaces en las dependencias que tenga la institución en el interior del país.</w:t>
                  </w:r>
                  <w:commentRangeEnd w:id="8"/>
                  <w:r w:rsidR="006E6769" w:rsidRPr="00213FB6">
                    <w:rPr>
                      <w:rStyle w:val="Refdecomentario"/>
                      <w:rFonts w:asciiTheme="minorHAnsi" w:eastAsiaTheme="minorEastAsia" w:hAnsiTheme="minorHAnsi" w:cstheme="minorBidi"/>
                      <w:color w:val="000000" w:themeColor="text1"/>
                    </w:rPr>
                    <w:commentReference w:id="8"/>
                  </w:r>
                </w:p>
              </w:tc>
              <w:tc>
                <w:tcPr>
                  <w:tcW w:w="7172" w:type="dxa"/>
                </w:tcPr>
                <w:p w14:paraId="2BC70FED" w14:textId="3F3CFA38" w:rsidR="00F764EE" w:rsidRPr="00F02FB0" w:rsidRDefault="0019384E" w:rsidP="00F764EE">
                  <w:pPr>
                    <w:tabs>
                      <w:tab w:val="left" w:pos="4665"/>
                    </w:tabs>
                    <w:rPr>
                      <w:sz w:val="20"/>
                      <w:szCs w:val="20"/>
                      <w:lang w:val="es-DO"/>
                    </w:rPr>
                  </w:pPr>
                  <w:r>
                    <w:rPr>
                      <w:noProof/>
                      <w:lang w:val="es-DO" w:eastAsia="es-DO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44945" behindDoc="0" locked="0" layoutInCell="1" allowOverlap="1" wp14:anchorId="6784E420" wp14:editId="1953D613">
                            <wp:simplePos x="0" y="0"/>
                            <wp:positionH relativeFrom="column">
                              <wp:posOffset>2184400</wp:posOffset>
                            </wp:positionH>
                            <wp:positionV relativeFrom="paragraph">
                              <wp:posOffset>139699</wp:posOffset>
                            </wp:positionV>
                            <wp:extent cx="2238375" cy="0"/>
                            <wp:effectExtent l="0" t="0" r="0" b="0"/>
                            <wp:wrapNone/>
                            <wp:docPr id="28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2383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50F4D89D" id="Straight Connector 5" o:spid="_x0000_s1026" style="position:absolute;flip:y;z-index:25164494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pt,11pt" to="34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EB4B86" w:rsidRPr="00F02FB0">
                    <w:rPr>
                      <w:sz w:val="20"/>
                      <w:szCs w:val="20"/>
                      <w:lang w:val="es-DO"/>
                    </w:rPr>
                    <w:t xml:space="preserve"> Fecha de realización/proyección </w:t>
                  </w:r>
                  <w:r w:rsidR="00F807DC">
                    <w:rPr>
                      <w:sz w:val="20"/>
                      <w:szCs w:val="20"/>
                      <w:lang w:val="es-DO"/>
                    </w:rPr>
                    <w:tab/>
                  </w:r>
                </w:p>
                <w:p w14:paraId="423F0C64" w14:textId="0EBAC780" w:rsidR="00EB4B86" w:rsidRPr="00F02FB0" w:rsidRDefault="00EB4B86" w:rsidP="00F807DC">
                  <w:pPr>
                    <w:tabs>
                      <w:tab w:val="left" w:pos="4920"/>
                    </w:tabs>
                    <w:rPr>
                      <w:sz w:val="20"/>
                      <w:szCs w:val="20"/>
                      <w:lang w:val="es-DO"/>
                    </w:rPr>
                  </w:pPr>
                </w:p>
                <w:p w14:paraId="07CB28CE" w14:textId="77777777" w:rsidR="00EB4B86" w:rsidRPr="00D064E7" w:rsidRDefault="00EB4B86" w:rsidP="00EB4B86">
                  <w:pPr>
                    <w:ind w:left="360" w:hanging="360"/>
                    <w:rPr>
                      <w:sz w:val="8"/>
                      <w:szCs w:val="8"/>
                      <w:lang w:val="es-DO"/>
                    </w:rPr>
                  </w:pPr>
                </w:p>
                <w:p w14:paraId="17E91D76" w14:textId="77777777" w:rsidR="00EB4B86" w:rsidRDefault="00EB4B86" w:rsidP="00EB4B86">
                  <w:pPr>
                    <w:rPr>
                      <w:sz w:val="20"/>
                      <w:szCs w:val="20"/>
                      <w:lang w:val="es-DO"/>
                    </w:rPr>
                  </w:pPr>
                  <w:r w:rsidRPr="00F02FB0">
                    <w:rPr>
                      <w:sz w:val="20"/>
                      <w:szCs w:val="20"/>
                      <w:lang w:val="es-DO"/>
                    </w:rPr>
                    <w:t xml:space="preserve"> Detalle de lo realizado, considerar:</w:t>
                  </w:r>
                </w:p>
                <w:p w14:paraId="651BFB4D" w14:textId="77777777" w:rsidR="00D64AB5" w:rsidRPr="00D64AB5" w:rsidRDefault="00D64AB5" w:rsidP="00D64AB5">
                  <w:pPr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D64AB5">
                    <w:rPr>
                      <w:lang w:val="es-ES"/>
                    </w:rPr>
                    <w:t>Ultima fecha de actualización da la base de datos. </w:t>
                  </w:r>
                </w:p>
                <w:p w14:paraId="7D84A517" w14:textId="77777777" w:rsidR="00D64AB5" w:rsidRPr="00D64AB5" w:rsidRDefault="00D64AB5" w:rsidP="00D64AB5">
                  <w:pPr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D64AB5">
                    <w:rPr>
                      <w:lang w:val="es-ES"/>
                    </w:rPr>
                    <w:t>Cantidad de dependencias en el interior del país. </w:t>
                  </w:r>
                </w:p>
                <w:p w14:paraId="64BE67AD" w14:textId="77777777" w:rsidR="00654A86" w:rsidRDefault="00D64AB5" w:rsidP="00D64AB5">
                  <w:pPr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D64AB5">
                    <w:rPr>
                      <w:lang w:val="es-ES"/>
                    </w:rPr>
                    <w:t>Cantidad de comisiones de ética conformadas o enlaces designados.</w:t>
                  </w:r>
                </w:p>
                <w:p w14:paraId="779C4FA8" w14:textId="77777777" w:rsidR="002621AD" w:rsidRDefault="00F3733C" w:rsidP="00390EFF">
                  <w:pPr>
                    <w:pStyle w:val="Prrafodelista"/>
                    <w:numPr>
                      <w:ilvl w:val="0"/>
                      <w:numId w:val="48"/>
                    </w:numPr>
                    <w:rPr>
                      <w:lang w:val="es-ES"/>
                    </w:rPr>
                  </w:pPr>
                  <w:r w:rsidRPr="00635E3D">
                    <w:rPr>
                      <w:lang w:val="es-ES"/>
                    </w:rPr>
                    <w:t>Insumos recolectados como evidencia.</w:t>
                  </w:r>
                </w:p>
                <w:p w14:paraId="42A8CAE1" w14:textId="7FAC8C69" w:rsidR="00635E3D" w:rsidRDefault="0019384E" w:rsidP="00635E3D">
                  <w:pPr>
                    <w:rPr>
                      <w:lang w:val="es-ES"/>
                    </w:rPr>
                  </w:pPr>
                  <w:r>
                    <w:rPr>
                      <w:rFonts w:eastAsia="Calibri"/>
                      <w:noProof/>
                      <w:lang w:val="es-DO" w:eastAsia="es-DO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0013" behindDoc="0" locked="0" layoutInCell="1" allowOverlap="1" wp14:anchorId="70309D6D" wp14:editId="21ACDD25">
                            <wp:simplePos x="0" y="0"/>
                            <wp:positionH relativeFrom="column">
                              <wp:posOffset>130175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4384675" cy="2452370"/>
                            <wp:effectExtent l="38100" t="0" r="34925" b="24130"/>
                            <wp:wrapNone/>
                            <wp:docPr id="143" name="Group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384675" cy="2452370"/>
                                      <a:chOff x="0" y="0"/>
                                      <a:chExt cx="5172652" cy="2840182"/>
                                    </a:xfrm>
                                  </wpg:grpSpPr>
                                  <wps:wsp>
                                    <wps:cNvPr id="144" name="Text Box 144"/>
                                    <wps:cNvSpPr txBox="1"/>
                                    <wps:spPr>
                                      <a:xfrm>
                                        <a:off x="3464" y="0"/>
                                        <a:ext cx="5165610" cy="16621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2EA61E" w14:textId="77777777" w:rsidR="00D064E7" w:rsidRPr="00CC1C91" w:rsidRDefault="00D064E7" w:rsidP="00D064E7">
                                          <w:pPr>
                                            <w:pStyle w:val="Caption1"/>
                                            <w:rPr>
                                              <w:noProof/>
                                              <w:sz w:val="20"/>
                                              <w:szCs w:val="20"/>
                                              <w:lang w:val="es-ES"/>
                                            </w:rPr>
                                          </w:pPr>
                                          <w:r>
                                            <w:t xml:space="preserve">    Describir aquí lo realizado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45" name="Group 145"/>
                                    <wpg:cNvGrpSpPr/>
                                    <wpg:grpSpPr>
                                      <a:xfrm>
                                        <a:off x="0" y="167986"/>
                                        <a:ext cx="5172652" cy="2672196"/>
                                        <a:chOff x="0" y="0"/>
                                        <a:chExt cx="5172652" cy="2672196"/>
                                      </a:xfrm>
                                    </wpg:grpSpPr>
                                    <wps:wsp>
                                      <wps:cNvPr id="146" name="Text Box 146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5165899" cy="123794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696E9BE2" w14:textId="1740A726" w:rsidR="00D064E7" w:rsidRPr="00F807DC" w:rsidRDefault="00B07C8C" w:rsidP="00D064E7">
                                            <w:pPr>
                                              <w:rPr>
                                                <w:lang w:val="es-DO"/>
                                              </w:rPr>
                                            </w:pPr>
                                            <w:r>
                                              <w:rPr>
                                                <w:lang w:val="es-DO"/>
                                              </w:rPr>
                                              <w:t>Pendiente por el proceso de transición.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7" name="Text Box 147"/>
                                      <wps:cNvSpPr txBox="1"/>
                                      <wps:spPr>
                                        <a:xfrm>
                                          <a:off x="5196" y="1265960"/>
                                          <a:ext cx="5165725" cy="1657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3FE0AA9" w14:textId="77777777" w:rsidR="00D064E7" w:rsidRPr="00CC1C91" w:rsidRDefault="00D064E7" w:rsidP="00D064E7">
                                            <w:pPr>
                                              <w:pStyle w:val="Caption1"/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lang w:val="es-ES"/>
                                              </w:rPr>
                                            </w:pPr>
                                            <w:r>
                                              <w:t xml:space="preserve">    Observaciones de la DIGEIG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8" name="Text Box 148"/>
                                      <wps:cNvSpPr txBox="1"/>
                                      <wps:spPr>
                                        <a:xfrm>
                                          <a:off x="6927" y="1433946"/>
                                          <a:ext cx="516572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0"/>
                                          </a:camera>
                                          <a:lightRig rig="chilly" dir="t">
                                            <a:rot lat="0" lon="0" rev="18480000"/>
                                          </a:lightRig>
                                        </a:scene3d>
                                        <a:sp3d prstMaterial="clear">
                                          <a:bevelT h="63500"/>
                                        </a:sp3d>
                                      </wps:spPr>
                                      <wps:txbx>
                                        <w:txbxContent>
                                          <w:p w14:paraId="42A62597" w14:textId="4FBD6F93" w:rsidR="00D064E7" w:rsidRPr="00F764EE" w:rsidRDefault="00D064E7" w:rsidP="00D064E7">
                                            <w:pPr>
                                              <w:rPr>
                                                <w:b/>
                                                <w:bCs/>
                                                <w:color w:val="0070C0"/>
                                                <w:u w:val="single"/>
                                                <w:lang w:val="es-D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309D6D" id="Group 143" o:spid="_x0000_s1104" style="position:absolute;margin-left:10.25pt;margin-top:5.1pt;width:345.25pt;height:193.1pt;z-index:251690013;mso-width-relative:margin;mso-height-relative:margin" coordsize="51726,2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">
                            <v:shape id="Text Box 144" o:spid="_x0000_s1105" type="#_x0000_t202" style="position:absolute;left:34;width:516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" stroked="f">
                              <v:textbox inset="0,0,0,0">
                                <w:txbxContent>
                                  <w:p w14:paraId="622EA61E" w14:textId="77777777" w:rsidR="00D064E7" w:rsidRPr="00CC1C91" w:rsidRDefault="00D064E7" w:rsidP="00D064E7">
                                    <w:pPr>
                                      <w:pStyle w:val="Caption1"/>
                                      <w:rPr>
                                        <w:noProof/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>
                                      <w:t xml:space="preserve">    Describir aquí lo realizado</w:t>
                                    </w:r>
                                  </w:p>
                                </w:txbxContent>
                              </v:textbox>
                            </v:shape>
                            <v:group id="Group 145" o:spid="_x0000_s1106" style="position:absolute;top:1679;width:51726;height:26722" coordsize="51726,2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    <v:shape id="Text Box 146" o:spid="_x0000_s1107" type="#_x0000_t202" style="position:absolute;width:51658;height:1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" fillcolor="window" stroked="f" strokeweight=".5pt">
                                <v:textbox>
                                  <w:txbxContent>
                                    <w:p w14:paraId="696E9BE2" w14:textId="1740A726" w:rsidR="00D064E7" w:rsidRPr="00F807DC" w:rsidRDefault="00B07C8C" w:rsidP="00D064E7">
                                      <w:pPr>
                                        <w:rPr>
                                          <w:lang w:val="es-DO"/>
                                        </w:rPr>
                                      </w:pPr>
                                      <w:r>
                                        <w:rPr>
                                          <w:lang w:val="es-DO"/>
                                        </w:rPr>
                                        <w:t>Pendiente por el proceso de transición.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7" o:spid="_x0000_s1108" type="#_x0000_t202" style="position:absolute;left:51;top:12659;width:5165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" stroked="f">
                                <v:textbox inset="0,0,0,0">
                                  <w:txbxContent>
                                    <w:p w14:paraId="03FE0AA9" w14:textId="77777777" w:rsidR="00D064E7" w:rsidRPr="00CC1C91" w:rsidRDefault="00D064E7" w:rsidP="00D064E7">
                                      <w:pPr>
                                        <w:pStyle w:val="Caption1"/>
                                        <w:rPr>
                                          <w:noProof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>
                                        <w:t xml:space="preserve">    Observaciones de la DIGEIG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09" type="#_x0000_t202" style="position:absolute;left:69;top:14339;width:5165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" fillcolor="window" stroked="f" strokeweight=".5pt">
                                <v:textbox>
                                  <w:txbxContent>
                                    <w:p w14:paraId="42A62597" w14:textId="4FBD6F93" w:rsidR="00D064E7" w:rsidRPr="00F764EE" w:rsidRDefault="00D064E7" w:rsidP="00D064E7">
                                      <w:pPr>
                                        <w:rPr>
                                          <w:b/>
                                          <w:bCs/>
                                          <w:color w:val="0070C0"/>
                                          <w:u w:val="single"/>
                                          <w:lang w:val="es-D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607BF47A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0E5EC4E4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64B406C3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69745FEC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3090CEF5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3E6047E6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0EB3138E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0701EFA1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70529A13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2BEDB9A6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59F7DAC3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1490534B" w14:textId="77777777" w:rsidR="00635E3D" w:rsidRDefault="00635E3D" w:rsidP="00635E3D">
                  <w:pPr>
                    <w:rPr>
                      <w:lang w:val="es-ES"/>
                    </w:rPr>
                  </w:pPr>
                </w:p>
                <w:p w14:paraId="7FD81FA9" w14:textId="77777777" w:rsidR="00654A86" w:rsidRDefault="00654A86" w:rsidP="00D02670">
                  <w:pPr>
                    <w:rPr>
                      <w:lang w:val="es-DO"/>
                    </w:rPr>
                  </w:pPr>
                </w:p>
                <w:p w14:paraId="2143982C" w14:textId="77777777" w:rsidR="004834FA" w:rsidRDefault="004834FA" w:rsidP="00D02670">
                  <w:pPr>
                    <w:rPr>
                      <w:lang w:val="es-DO"/>
                    </w:rPr>
                  </w:pPr>
                </w:p>
                <w:p w14:paraId="39319A8A" w14:textId="77777777" w:rsidR="004834FA" w:rsidRPr="00F02FB0" w:rsidRDefault="004834FA" w:rsidP="00D02670">
                  <w:pPr>
                    <w:rPr>
                      <w:sz w:val="20"/>
                      <w:szCs w:val="20"/>
                      <w:lang w:val="es-DO"/>
                    </w:rPr>
                  </w:pPr>
                </w:p>
              </w:tc>
            </w:tr>
          </w:tbl>
          <w:p w14:paraId="5B8448D8" w14:textId="77777777" w:rsidR="001E0A67" w:rsidRPr="00B27C60" w:rsidRDefault="001E0A67" w:rsidP="001E77DE">
            <w:pPr>
              <w:spacing w:after="160" w:line="259" w:lineRule="auto"/>
              <w:contextualSpacing/>
              <w:jc w:val="both"/>
              <w:rPr>
                <w:lang w:val="es-ES"/>
              </w:rPr>
            </w:pPr>
          </w:p>
        </w:tc>
      </w:tr>
    </w:tbl>
    <w:p w14:paraId="70E839AF" w14:textId="77777777" w:rsidR="001D6353" w:rsidRPr="001D6353" w:rsidRDefault="001D6353" w:rsidP="001D6353"/>
    <w:sectPr w:rsidR="001D6353" w:rsidRPr="001D6353" w:rsidSect="0093656F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Evelyn Maria Mago Hernandez" w:date="2021-02-11T16:52:00Z" w:initials="EMMH">
    <w:p w14:paraId="623F6320" w14:textId="24671602" w:rsidR="00B07C8C" w:rsidRDefault="00B07C8C">
      <w:pPr>
        <w:pStyle w:val="Textocomentario"/>
      </w:pPr>
      <w:r>
        <w:rPr>
          <w:rStyle w:val="Refdecomentario"/>
        </w:rPr>
        <w:annotationRef/>
      </w:r>
      <w:r>
        <w:t>Confirmer con Natali si es un cuestionario en caso positive no fue realizado.</w:t>
      </w:r>
    </w:p>
  </w:comment>
  <w:comment w:id="3" w:author="Evelyn Maria Mago Hernandez" w:date="2021-02-11T16:44:00Z" w:initials="EMMH">
    <w:p w14:paraId="4EF67CB4" w14:textId="52D68649" w:rsidR="006E6769" w:rsidRDefault="006E6769">
      <w:pPr>
        <w:pStyle w:val="Textocomentario"/>
      </w:pPr>
      <w:r>
        <w:rPr>
          <w:rStyle w:val="Refdecomentario"/>
        </w:rPr>
        <w:annotationRef/>
      </w:r>
    </w:p>
  </w:comment>
  <w:comment w:id="4" w:author="Evelyn Maria Mago Hernandez" w:date="2021-02-11T16:44:00Z" w:initials="EMMH">
    <w:p w14:paraId="5D171A9E" w14:textId="5A650D04" w:rsidR="006E6769" w:rsidRDefault="006E6769">
      <w:pPr>
        <w:pStyle w:val="Textocomentario"/>
      </w:pPr>
      <w:r>
        <w:rPr>
          <w:rStyle w:val="Refdecomentario"/>
        </w:rPr>
        <w:annotationRef/>
      </w:r>
    </w:p>
  </w:comment>
  <w:comment w:id="5" w:author="Evelyn Maria Mago Hernandez" w:date="2021-02-11T16:44:00Z" w:initials="EMMH">
    <w:p w14:paraId="3A8C318C" w14:textId="5C5CF996" w:rsidR="006E6769" w:rsidRDefault="006E6769">
      <w:pPr>
        <w:pStyle w:val="Textocomentario"/>
      </w:pPr>
      <w:r>
        <w:rPr>
          <w:rStyle w:val="Refdecomentario"/>
        </w:rPr>
        <w:annotationRef/>
      </w:r>
      <w:r>
        <w:t xml:space="preserve">Confirmer con Natali si esto es un formulaio </w:t>
      </w:r>
    </w:p>
  </w:comment>
  <w:comment w:id="6" w:author="Evelyn Maria Mago Hernandez" w:date="2021-02-11T16:43:00Z" w:initials="EMMH">
    <w:p w14:paraId="2ABDCCED" w14:textId="7A27CB18" w:rsidR="006E6769" w:rsidRDefault="006E6769">
      <w:pPr>
        <w:pStyle w:val="Textocomentario"/>
      </w:pPr>
      <w:r>
        <w:rPr>
          <w:rStyle w:val="Refdecomentario"/>
        </w:rPr>
        <w:annotationRef/>
      </w:r>
      <w:r>
        <w:t>Confirma con Natali que esa es una formulario que manda la DIGEIG, hasta donde se este año no se realiza</w:t>
      </w:r>
    </w:p>
  </w:comment>
  <w:comment w:id="7" w:author="Evelyn Maria Mago Hernandez" w:date="2021-02-11T16:48:00Z" w:initials="EMMH">
    <w:p w14:paraId="4200E644" w14:textId="4BEA6FDF" w:rsidR="00B07C8C" w:rsidRDefault="00B07C8C">
      <w:pPr>
        <w:pStyle w:val="Textocomentario"/>
      </w:pPr>
      <w:r>
        <w:rPr>
          <w:rStyle w:val="Refdecomentario"/>
        </w:rPr>
        <w:annotationRef/>
      </w:r>
    </w:p>
    <w:p w14:paraId="7BD2941A" w14:textId="7AE242AF" w:rsidR="00B07C8C" w:rsidRDefault="00B07C8C">
      <w:pPr>
        <w:pStyle w:val="Textocomentario"/>
      </w:pPr>
      <w:r>
        <w:t>Investigar con Estefani si se pidieron los fondos.</w:t>
      </w:r>
    </w:p>
  </w:comment>
  <w:comment w:id="8" w:author="Evelyn Maria Mago Hernandez" w:date="2021-02-11T16:47:00Z" w:initials="EMMH">
    <w:p w14:paraId="42CA22DE" w14:textId="1CC14BCB" w:rsidR="006E6769" w:rsidRDefault="006E6769">
      <w:pPr>
        <w:pStyle w:val="Textocomentario"/>
      </w:pPr>
      <w:r>
        <w:rPr>
          <w:rStyle w:val="Refdecomentario"/>
        </w:rPr>
        <w:annotationRef/>
      </w:r>
      <w:r>
        <w:t>Confirma con gustabo si eso realmente se está haciendo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3F6320" w15:done="0"/>
  <w15:commentEx w15:paraId="4EF67CB4" w15:done="0"/>
  <w15:commentEx w15:paraId="5D171A9E" w15:paraIdParent="4EF67CB4" w15:done="0"/>
  <w15:commentEx w15:paraId="3A8C318C" w15:done="0"/>
  <w15:commentEx w15:paraId="2ABDCCED" w15:done="0"/>
  <w15:commentEx w15:paraId="7BD2941A" w15:done="0"/>
  <w15:commentEx w15:paraId="42CA22D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304D" w14:textId="77777777" w:rsidR="00797DA8" w:rsidRDefault="00797DA8">
      <w:pPr>
        <w:spacing w:after="0" w:line="240" w:lineRule="auto"/>
      </w:pPr>
      <w:r>
        <w:separator/>
      </w:r>
    </w:p>
  </w:endnote>
  <w:endnote w:type="continuationSeparator" w:id="0">
    <w:p w14:paraId="290BE27B" w14:textId="77777777" w:rsidR="00797DA8" w:rsidRDefault="00797DA8">
      <w:pPr>
        <w:spacing w:after="0" w:line="240" w:lineRule="auto"/>
      </w:pPr>
      <w:r>
        <w:continuationSeparator/>
      </w:r>
    </w:p>
  </w:endnote>
  <w:endnote w:type="continuationNotice" w:id="1">
    <w:p w14:paraId="3814A396" w14:textId="77777777" w:rsidR="00797DA8" w:rsidRDefault="00797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5072" w14:textId="4061C980" w:rsidR="002A792A" w:rsidRPr="00975581" w:rsidRDefault="00E3795F">
    <w:pPr>
      <w:pStyle w:val="Piedepgina"/>
      <w:rPr>
        <w:lang w:val="es-DO"/>
      </w:rPr>
    </w:pPr>
    <w:r w:rsidRPr="00975581">
      <w:rPr>
        <w:lang w:val="es-DO"/>
      </w:rPr>
      <w:t xml:space="preserve">Departamento de etica e integridad </w:t>
    </w:r>
    <w:r w:rsidR="00975581" w:rsidRPr="00975581">
      <w:rPr>
        <w:lang w:val="es-DO"/>
      </w:rPr>
      <w:t>gu</w:t>
    </w:r>
    <w:r w:rsidR="00975581">
      <w:rPr>
        <w:lang w:val="es-DO"/>
      </w:rPr>
      <w:t>bernamental - DIGEIG</w:t>
    </w:r>
    <w:r w:rsidR="004548D6">
      <w:ptab w:relativeTo="margin" w:alignment="right" w:leader="none"/>
    </w:r>
    <w:r w:rsidR="00681E25">
      <w:fldChar w:fldCharType="begin"/>
    </w:r>
    <w:r w:rsidR="004548D6" w:rsidRPr="00975581">
      <w:rPr>
        <w:lang w:val="es-DO"/>
      </w:rPr>
      <w:instrText xml:space="preserve"> PAGE   \* MERGEFORMAT </w:instrText>
    </w:r>
    <w:r w:rsidR="00681E25">
      <w:fldChar w:fldCharType="separate"/>
    </w:r>
    <w:r w:rsidR="00213FB6">
      <w:rPr>
        <w:noProof/>
        <w:lang w:val="es-DO"/>
      </w:rPr>
      <w:t>5</w:t>
    </w:r>
    <w:r w:rsidR="00681E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5431" w14:textId="77777777" w:rsidR="00797DA8" w:rsidRDefault="00797DA8">
      <w:pPr>
        <w:spacing w:after="0" w:line="240" w:lineRule="auto"/>
      </w:pPr>
      <w:r>
        <w:separator/>
      </w:r>
    </w:p>
  </w:footnote>
  <w:footnote w:type="continuationSeparator" w:id="0">
    <w:p w14:paraId="61F5CC33" w14:textId="77777777" w:rsidR="00797DA8" w:rsidRDefault="00797DA8">
      <w:pPr>
        <w:spacing w:after="0" w:line="240" w:lineRule="auto"/>
      </w:pPr>
      <w:r>
        <w:continuationSeparator/>
      </w:r>
    </w:p>
  </w:footnote>
  <w:footnote w:type="continuationNotice" w:id="1">
    <w:p w14:paraId="148E9AA8" w14:textId="77777777" w:rsidR="00797DA8" w:rsidRDefault="00797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E13EF1" w14:paraId="7793E3CD" w14:textId="77777777" w:rsidTr="73E13EF1">
      <w:tc>
        <w:tcPr>
          <w:tcW w:w="3600" w:type="dxa"/>
        </w:tcPr>
        <w:p w14:paraId="0C2BA935" w14:textId="77777777" w:rsidR="73E13EF1" w:rsidRDefault="73E13EF1" w:rsidP="73E13EF1">
          <w:pPr>
            <w:pStyle w:val="Encabezado"/>
            <w:ind w:left="-115"/>
          </w:pPr>
        </w:p>
      </w:tc>
      <w:tc>
        <w:tcPr>
          <w:tcW w:w="3600" w:type="dxa"/>
        </w:tcPr>
        <w:p w14:paraId="02070011" w14:textId="77777777" w:rsidR="73E13EF1" w:rsidRDefault="73E13EF1" w:rsidP="73E13EF1">
          <w:pPr>
            <w:pStyle w:val="Encabezado"/>
            <w:jc w:val="center"/>
          </w:pPr>
        </w:p>
      </w:tc>
      <w:tc>
        <w:tcPr>
          <w:tcW w:w="3600" w:type="dxa"/>
        </w:tcPr>
        <w:p w14:paraId="619A4D49" w14:textId="77777777" w:rsidR="73E13EF1" w:rsidRDefault="73E13EF1" w:rsidP="73E13EF1">
          <w:pPr>
            <w:pStyle w:val="Encabezado"/>
            <w:ind w:right="-115"/>
            <w:jc w:val="right"/>
          </w:pPr>
        </w:p>
      </w:tc>
    </w:tr>
  </w:tbl>
  <w:p w14:paraId="7F973118" w14:textId="77777777" w:rsidR="73E13EF1" w:rsidRDefault="73E13EF1" w:rsidP="73E13E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3226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0885"/>
    <w:multiLevelType w:val="hybridMultilevel"/>
    <w:tmpl w:val="B238A87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E1535"/>
    <w:multiLevelType w:val="multilevel"/>
    <w:tmpl w:val="8B00F1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104AB"/>
    <w:multiLevelType w:val="multilevel"/>
    <w:tmpl w:val="A05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C02B90"/>
    <w:multiLevelType w:val="hybridMultilevel"/>
    <w:tmpl w:val="00F40E36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12E"/>
    <w:multiLevelType w:val="hybridMultilevel"/>
    <w:tmpl w:val="BC1C06D0"/>
    <w:lvl w:ilvl="0" w:tplc="92DC77B4">
      <w:start w:val="1"/>
      <w:numFmt w:val="bullet"/>
      <w:pStyle w:val="Listaconvietas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8DBB7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75FD"/>
    <w:multiLevelType w:val="multilevel"/>
    <w:tmpl w:val="8550B5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62142"/>
    <w:multiLevelType w:val="hybridMultilevel"/>
    <w:tmpl w:val="0720A880"/>
    <w:lvl w:ilvl="0" w:tplc="C008A240">
      <w:start w:val="1"/>
      <w:numFmt w:val="bullet"/>
      <w:pStyle w:val="HighRisk"/>
      <w:lvlText w:val=""/>
      <w:lvlJc w:val="left"/>
      <w:pPr>
        <w:ind w:left="360" w:hanging="360"/>
      </w:pPr>
      <w:rPr>
        <w:rFonts w:ascii="Wingdings 2" w:hAnsi="Wingdings 2" w:hint="default"/>
        <w:color w:val="E06B08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95FCA"/>
    <w:multiLevelType w:val="multilevel"/>
    <w:tmpl w:val="1B667F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F1FC1"/>
    <w:multiLevelType w:val="hybridMultilevel"/>
    <w:tmpl w:val="E32CCC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572514E">
      <w:numFmt w:val="bullet"/>
      <w:lvlText w:val="-"/>
      <w:lvlJc w:val="left"/>
      <w:pPr>
        <w:ind w:left="2700" w:hanging="360"/>
      </w:pPr>
      <w:rPr>
        <w:rFonts w:ascii="Century Gothic" w:eastAsiaTheme="majorEastAsia" w:hAnsi="Century Gothic" w:cstheme="majorBidi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939D2"/>
    <w:multiLevelType w:val="hybridMultilevel"/>
    <w:tmpl w:val="DEB421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572514E">
      <w:numFmt w:val="bullet"/>
      <w:lvlText w:val="-"/>
      <w:lvlJc w:val="left"/>
      <w:pPr>
        <w:ind w:left="1980" w:hanging="360"/>
      </w:pPr>
      <w:rPr>
        <w:rFonts w:ascii="Century Gothic" w:eastAsiaTheme="majorEastAsia" w:hAnsi="Century Gothic" w:cstheme="majorBid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E3386"/>
    <w:multiLevelType w:val="multilevel"/>
    <w:tmpl w:val="B15A50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35F2F"/>
    <w:multiLevelType w:val="multilevel"/>
    <w:tmpl w:val="BDDC1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F1748"/>
    <w:multiLevelType w:val="hybridMultilevel"/>
    <w:tmpl w:val="E4A62FF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0073F"/>
    <w:multiLevelType w:val="hybridMultilevel"/>
    <w:tmpl w:val="011A833A"/>
    <w:lvl w:ilvl="0" w:tplc="D73CA1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B228D"/>
    <w:multiLevelType w:val="hybridMultilevel"/>
    <w:tmpl w:val="61DED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E57D6"/>
    <w:multiLevelType w:val="multilevel"/>
    <w:tmpl w:val="F08CD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9599B"/>
    <w:multiLevelType w:val="multilevel"/>
    <w:tmpl w:val="D548CA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D113B"/>
    <w:multiLevelType w:val="multilevel"/>
    <w:tmpl w:val="5816A8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A6A98"/>
    <w:multiLevelType w:val="multilevel"/>
    <w:tmpl w:val="407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9C37D3"/>
    <w:multiLevelType w:val="multilevel"/>
    <w:tmpl w:val="C5E46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97143"/>
    <w:multiLevelType w:val="hybridMultilevel"/>
    <w:tmpl w:val="58368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07864"/>
    <w:multiLevelType w:val="hybridMultilevel"/>
    <w:tmpl w:val="AB1AA2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6775D7"/>
    <w:multiLevelType w:val="hybridMultilevel"/>
    <w:tmpl w:val="C7185C2C"/>
    <w:lvl w:ilvl="0" w:tplc="D2187D1A">
      <w:start w:val="1"/>
      <w:numFmt w:val="bullet"/>
      <w:pStyle w:val="AtRisk"/>
      <w:lvlText w:val=""/>
      <w:lvlJc w:val="left"/>
      <w:pPr>
        <w:ind w:left="360" w:hanging="360"/>
      </w:pPr>
      <w:rPr>
        <w:rFonts w:ascii="Wingdings 2" w:hAnsi="Wingdings 2" w:hint="default"/>
        <w:color w:val="D59811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53BC7"/>
    <w:multiLevelType w:val="hybridMultilevel"/>
    <w:tmpl w:val="D44883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1817A8"/>
    <w:multiLevelType w:val="hybridMultilevel"/>
    <w:tmpl w:val="5726E8FA"/>
    <w:lvl w:ilvl="0" w:tplc="D73CA1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2D49AE"/>
    <w:multiLevelType w:val="multilevel"/>
    <w:tmpl w:val="CC543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21AAD"/>
    <w:multiLevelType w:val="multilevel"/>
    <w:tmpl w:val="1EA4F1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74A22"/>
    <w:multiLevelType w:val="multilevel"/>
    <w:tmpl w:val="5E0EB3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D24E83"/>
    <w:multiLevelType w:val="hybridMultilevel"/>
    <w:tmpl w:val="6FFA2D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8356C"/>
    <w:multiLevelType w:val="multilevel"/>
    <w:tmpl w:val="4B24F4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F7574E"/>
    <w:multiLevelType w:val="hybridMultilevel"/>
    <w:tmpl w:val="E98099FE"/>
    <w:lvl w:ilvl="0" w:tplc="D73CA1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2372AD"/>
    <w:multiLevelType w:val="hybridMultilevel"/>
    <w:tmpl w:val="C78014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5AAD12">
      <w:numFmt w:val="bullet"/>
      <w:lvlText w:val="-"/>
      <w:lvlJc w:val="left"/>
      <w:pPr>
        <w:ind w:left="1800" w:hanging="360"/>
      </w:pPr>
      <w:rPr>
        <w:rFonts w:ascii="Century Gothic" w:eastAsiaTheme="majorEastAsia" w:hAnsi="Century Gothic" w:cstheme="majorBid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321BB3"/>
    <w:multiLevelType w:val="hybridMultilevel"/>
    <w:tmpl w:val="D3F4F252"/>
    <w:lvl w:ilvl="0" w:tplc="D73CA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1229B"/>
    <w:multiLevelType w:val="multilevel"/>
    <w:tmpl w:val="797607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31FD1"/>
    <w:multiLevelType w:val="multilevel"/>
    <w:tmpl w:val="9E1C0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A2DDD"/>
    <w:multiLevelType w:val="multilevel"/>
    <w:tmpl w:val="464C27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8520DE"/>
    <w:multiLevelType w:val="multilevel"/>
    <w:tmpl w:val="1EB8C2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F396C"/>
    <w:multiLevelType w:val="hybridMultilevel"/>
    <w:tmpl w:val="68C6E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C7B2E"/>
    <w:multiLevelType w:val="multilevel"/>
    <w:tmpl w:val="A78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E25B1E"/>
    <w:multiLevelType w:val="hybridMultilevel"/>
    <w:tmpl w:val="0F6E6DD4"/>
    <w:lvl w:ilvl="0" w:tplc="1D324F7E">
      <w:start w:val="1"/>
      <w:numFmt w:val="bullet"/>
      <w:pStyle w:val="OffTrack"/>
      <w:lvlText w:val=""/>
      <w:lvlJc w:val="left"/>
      <w:pPr>
        <w:ind w:left="360" w:hanging="360"/>
      </w:pPr>
      <w:rPr>
        <w:rFonts w:ascii="Wingdings 2" w:hAnsi="Wingdings 2" w:hint="default"/>
        <w:color w:val="DF101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140E2"/>
    <w:multiLevelType w:val="hybridMultilevel"/>
    <w:tmpl w:val="BF7447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166204"/>
    <w:multiLevelType w:val="hybridMultilevel"/>
    <w:tmpl w:val="170477EA"/>
    <w:lvl w:ilvl="0" w:tplc="D73CA1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77F04"/>
    <w:multiLevelType w:val="hybridMultilevel"/>
    <w:tmpl w:val="328C8F4A"/>
    <w:lvl w:ilvl="0" w:tplc="FF5AAD12">
      <w:numFmt w:val="bullet"/>
      <w:lvlText w:val="-"/>
      <w:lvlJc w:val="left"/>
      <w:pPr>
        <w:ind w:left="2160" w:hanging="360"/>
      </w:pPr>
      <w:rPr>
        <w:rFonts w:ascii="Century Gothic" w:eastAsiaTheme="majorEastAsia" w:hAnsi="Century Gothic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4975DD"/>
    <w:multiLevelType w:val="multilevel"/>
    <w:tmpl w:val="D31A32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25F5E"/>
    <w:multiLevelType w:val="hybridMultilevel"/>
    <w:tmpl w:val="3F8AF4E4"/>
    <w:lvl w:ilvl="0" w:tplc="6E5EAD26">
      <w:start w:val="1"/>
      <w:numFmt w:val="bullet"/>
      <w:pStyle w:val="OnTrack"/>
      <w:lvlText w:val=""/>
      <w:lvlJc w:val="left"/>
      <w:pPr>
        <w:ind w:left="360" w:hanging="360"/>
      </w:pPr>
      <w:rPr>
        <w:rFonts w:ascii="Wingdings 2" w:hAnsi="Wingdings 2" w:hint="default"/>
        <w:color w:val="669748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4670F"/>
    <w:multiLevelType w:val="multilevel"/>
    <w:tmpl w:val="0EB0E2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F52A57"/>
    <w:multiLevelType w:val="hybridMultilevel"/>
    <w:tmpl w:val="F1284F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A858AD"/>
    <w:multiLevelType w:val="multilevel"/>
    <w:tmpl w:val="46F8F6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15905"/>
    <w:multiLevelType w:val="hybridMultilevel"/>
    <w:tmpl w:val="B4EA03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572514E">
      <w:numFmt w:val="bullet"/>
      <w:lvlText w:val="-"/>
      <w:lvlJc w:val="left"/>
      <w:pPr>
        <w:ind w:left="2700" w:hanging="360"/>
      </w:pPr>
      <w:rPr>
        <w:rFonts w:ascii="Century Gothic" w:eastAsiaTheme="majorEastAsia" w:hAnsi="Century Gothic" w:cstheme="majorBidi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5"/>
  </w:num>
  <w:num w:numId="3">
    <w:abstractNumId w:val="7"/>
  </w:num>
  <w:num w:numId="4">
    <w:abstractNumId w:val="40"/>
  </w:num>
  <w:num w:numId="5">
    <w:abstractNumId w:val="23"/>
  </w:num>
  <w:num w:numId="6">
    <w:abstractNumId w:val="0"/>
  </w:num>
  <w:num w:numId="7">
    <w:abstractNumId w:val="1"/>
  </w:num>
  <w:num w:numId="8">
    <w:abstractNumId w:val="29"/>
  </w:num>
  <w:num w:numId="9">
    <w:abstractNumId w:val="10"/>
  </w:num>
  <w:num w:numId="10">
    <w:abstractNumId w:val="19"/>
  </w:num>
  <w:num w:numId="11">
    <w:abstractNumId w:val="31"/>
  </w:num>
  <w:num w:numId="12">
    <w:abstractNumId w:val="14"/>
  </w:num>
  <w:num w:numId="13">
    <w:abstractNumId w:val="25"/>
  </w:num>
  <w:num w:numId="14">
    <w:abstractNumId w:val="42"/>
  </w:num>
  <w:num w:numId="15">
    <w:abstractNumId w:val="33"/>
  </w:num>
  <w:num w:numId="16">
    <w:abstractNumId w:val="21"/>
  </w:num>
  <w:num w:numId="17">
    <w:abstractNumId w:val="39"/>
  </w:num>
  <w:num w:numId="18">
    <w:abstractNumId w:val="3"/>
  </w:num>
  <w:num w:numId="19">
    <w:abstractNumId w:val="36"/>
  </w:num>
  <w:num w:numId="20">
    <w:abstractNumId w:val="12"/>
  </w:num>
  <w:num w:numId="21">
    <w:abstractNumId w:val="8"/>
  </w:num>
  <w:num w:numId="22">
    <w:abstractNumId w:val="47"/>
  </w:num>
  <w:num w:numId="23">
    <w:abstractNumId w:val="16"/>
  </w:num>
  <w:num w:numId="24">
    <w:abstractNumId w:val="17"/>
  </w:num>
  <w:num w:numId="25">
    <w:abstractNumId w:val="48"/>
  </w:num>
  <w:num w:numId="26">
    <w:abstractNumId w:val="44"/>
  </w:num>
  <w:num w:numId="27">
    <w:abstractNumId w:val="38"/>
  </w:num>
  <w:num w:numId="28">
    <w:abstractNumId w:val="35"/>
  </w:num>
  <w:num w:numId="29">
    <w:abstractNumId w:val="18"/>
  </w:num>
  <w:num w:numId="30">
    <w:abstractNumId w:val="34"/>
  </w:num>
  <w:num w:numId="31">
    <w:abstractNumId w:val="41"/>
  </w:num>
  <w:num w:numId="32">
    <w:abstractNumId w:val="20"/>
  </w:num>
  <w:num w:numId="33">
    <w:abstractNumId w:val="37"/>
  </w:num>
  <w:num w:numId="34">
    <w:abstractNumId w:val="6"/>
  </w:num>
  <w:num w:numId="35">
    <w:abstractNumId w:val="32"/>
  </w:num>
  <w:num w:numId="36">
    <w:abstractNumId w:val="15"/>
  </w:num>
  <w:num w:numId="37">
    <w:abstractNumId w:val="49"/>
  </w:num>
  <w:num w:numId="38">
    <w:abstractNumId w:val="9"/>
  </w:num>
  <w:num w:numId="39">
    <w:abstractNumId w:val="30"/>
  </w:num>
  <w:num w:numId="40">
    <w:abstractNumId w:val="46"/>
  </w:num>
  <w:num w:numId="41">
    <w:abstractNumId w:val="43"/>
  </w:num>
  <w:num w:numId="42">
    <w:abstractNumId w:val="24"/>
  </w:num>
  <w:num w:numId="43">
    <w:abstractNumId w:val="26"/>
  </w:num>
  <w:num w:numId="44">
    <w:abstractNumId w:val="11"/>
  </w:num>
  <w:num w:numId="45">
    <w:abstractNumId w:val="27"/>
  </w:num>
  <w:num w:numId="46">
    <w:abstractNumId w:val="28"/>
  </w:num>
  <w:num w:numId="47">
    <w:abstractNumId w:val="2"/>
  </w:num>
  <w:num w:numId="48">
    <w:abstractNumId w:val="22"/>
  </w:num>
  <w:num w:numId="49">
    <w:abstractNumId w:val="13"/>
  </w:num>
  <w:num w:numId="50">
    <w:abstractNumId w:val="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elyn Maria Mago Hernandez">
    <w15:presenceInfo w15:providerId="None" w15:userId="Evelyn Maria Mago H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88"/>
    <w:rsid w:val="00001F32"/>
    <w:rsid w:val="00015FDD"/>
    <w:rsid w:val="000303C2"/>
    <w:rsid w:val="000337C2"/>
    <w:rsid w:val="000367BF"/>
    <w:rsid w:val="00051048"/>
    <w:rsid w:val="00057351"/>
    <w:rsid w:val="0005749A"/>
    <w:rsid w:val="00071A33"/>
    <w:rsid w:val="00077473"/>
    <w:rsid w:val="0008087C"/>
    <w:rsid w:val="000A0F81"/>
    <w:rsid w:val="000A696F"/>
    <w:rsid w:val="000B68DC"/>
    <w:rsid w:val="000D407B"/>
    <w:rsid w:val="000D40BB"/>
    <w:rsid w:val="000D48A7"/>
    <w:rsid w:val="000D6D32"/>
    <w:rsid w:val="00102801"/>
    <w:rsid w:val="001060EE"/>
    <w:rsid w:val="00107B30"/>
    <w:rsid w:val="00107F2C"/>
    <w:rsid w:val="00131331"/>
    <w:rsid w:val="0014239C"/>
    <w:rsid w:val="00146CFA"/>
    <w:rsid w:val="00147BC6"/>
    <w:rsid w:val="00153BBE"/>
    <w:rsid w:val="00154496"/>
    <w:rsid w:val="00162250"/>
    <w:rsid w:val="001649F5"/>
    <w:rsid w:val="00171D9A"/>
    <w:rsid w:val="0017262A"/>
    <w:rsid w:val="00176013"/>
    <w:rsid w:val="00180151"/>
    <w:rsid w:val="00187005"/>
    <w:rsid w:val="001920AC"/>
    <w:rsid w:val="0019384E"/>
    <w:rsid w:val="001D6353"/>
    <w:rsid w:val="001E0A67"/>
    <w:rsid w:val="001E35FF"/>
    <w:rsid w:val="001E77DE"/>
    <w:rsid w:val="001F495C"/>
    <w:rsid w:val="001F5FFC"/>
    <w:rsid w:val="001F7D5D"/>
    <w:rsid w:val="00201667"/>
    <w:rsid w:val="00203DD3"/>
    <w:rsid w:val="00213FB6"/>
    <w:rsid w:val="00237D62"/>
    <w:rsid w:val="002621AD"/>
    <w:rsid w:val="00264745"/>
    <w:rsid w:val="0027605A"/>
    <w:rsid w:val="00281B32"/>
    <w:rsid w:val="00286750"/>
    <w:rsid w:val="002A0985"/>
    <w:rsid w:val="002A792A"/>
    <w:rsid w:val="002B5DD6"/>
    <w:rsid w:val="002C2EDE"/>
    <w:rsid w:val="002D549A"/>
    <w:rsid w:val="002F6583"/>
    <w:rsid w:val="00302A8C"/>
    <w:rsid w:val="00316E97"/>
    <w:rsid w:val="0032426B"/>
    <w:rsid w:val="003316E7"/>
    <w:rsid w:val="00335285"/>
    <w:rsid w:val="0033598E"/>
    <w:rsid w:val="0035608B"/>
    <w:rsid w:val="003569F2"/>
    <w:rsid w:val="00360096"/>
    <w:rsid w:val="003638E9"/>
    <w:rsid w:val="00363F5D"/>
    <w:rsid w:val="00364960"/>
    <w:rsid w:val="0037263F"/>
    <w:rsid w:val="00387081"/>
    <w:rsid w:val="0039716F"/>
    <w:rsid w:val="003A5BFC"/>
    <w:rsid w:val="003D3A9B"/>
    <w:rsid w:val="003E33A5"/>
    <w:rsid w:val="003F0C59"/>
    <w:rsid w:val="003F3B2E"/>
    <w:rsid w:val="0041371D"/>
    <w:rsid w:val="004142F6"/>
    <w:rsid w:val="0041693F"/>
    <w:rsid w:val="004223A9"/>
    <w:rsid w:val="004548D6"/>
    <w:rsid w:val="00454C00"/>
    <w:rsid w:val="0046400C"/>
    <w:rsid w:val="004833FE"/>
    <w:rsid w:val="004834FA"/>
    <w:rsid w:val="004B5EAA"/>
    <w:rsid w:val="004D40C5"/>
    <w:rsid w:val="004F12A4"/>
    <w:rsid w:val="00500C90"/>
    <w:rsid w:val="005028B2"/>
    <w:rsid w:val="00504697"/>
    <w:rsid w:val="00512AE6"/>
    <w:rsid w:val="00521163"/>
    <w:rsid w:val="00523BE2"/>
    <w:rsid w:val="00526180"/>
    <w:rsid w:val="00540A1D"/>
    <w:rsid w:val="00541481"/>
    <w:rsid w:val="005433E7"/>
    <w:rsid w:val="00543BDC"/>
    <w:rsid w:val="00577FBA"/>
    <w:rsid w:val="0058146A"/>
    <w:rsid w:val="00585715"/>
    <w:rsid w:val="005A37F0"/>
    <w:rsid w:val="005A3C64"/>
    <w:rsid w:val="005A4F29"/>
    <w:rsid w:val="005A6F92"/>
    <w:rsid w:val="005A7BF7"/>
    <w:rsid w:val="005B2B25"/>
    <w:rsid w:val="005B653B"/>
    <w:rsid w:val="005C17AF"/>
    <w:rsid w:val="005C1EB4"/>
    <w:rsid w:val="005C6900"/>
    <w:rsid w:val="005C766B"/>
    <w:rsid w:val="005F6ACD"/>
    <w:rsid w:val="00614159"/>
    <w:rsid w:val="006205F4"/>
    <w:rsid w:val="006301CD"/>
    <w:rsid w:val="00635E3D"/>
    <w:rsid w:val="00642D62"/>
    <w:rsid w:val="0064512F"/>
    <w:rsid w:val="006474E2"/>
    <w:rsid w:val="00651960"/>
    <w:rsid w:val="00654A86"/>
    <w:rsid w:val="006574A8"/>
    <w:rsid w:val="00681E25"/>
    <w:rsid w:val="0068354F"/>
    <w:rsid w:val="006916AA"/>
    <w:rsid w:val="006A0B3D"/>
    <w:rsid w:val="006B2B8B"/>
    <w:rsid w:val="006C4226"/>
    <w:rsid w:val="006D480F"/>
    <w:rsid w:val="006E3C64"/>
    <w:rsid w:val="006E6769"/>
    <w:rsid w:val="006F07D7"/>
    <w:rsid w:val="006F2467"/>
    <w:rsid w:val="006F5657"/>
    <w:rsid w:val="00705FBF"/>
    <w:rsid w:val="00706976"/>
    <w:rsid w:val="007140A4"/>
    <w:rsid w:val="00752747"/>
    <w:rsid w:val="00755688"/>
    <w:rsid w:val="00757BBC"/>
    <w:rsid w:val="007661AE"/>
    <w:rsid w:val="00784911"/>
    <w:rsid w:val="00796493"/>
    <w:rsid w:val="00797DA8"/>
    <w:rsid w:val="007A1BE2"/>
    <w:rsid w:val="007A20BE"/>
    <w:rsid w:val="007B01A3"/>
    <w:rsid w:val="007D4BEB"/>
    <w:rsid w:val="007E3E57"/>
    <w:rsid w:val="007F32B9"/>
    <w:rsid w:val="00813D47"/>
    <w:rsid w:val="00821FE8"/>
    <w:rsid w:val="00823C88"/>
    <w:rsid w:val="008377E3"/>
    <w:rsid w:val="00840413"/>
    <w:rsid w:val="00840858"/>
    <w:rsid w:val="0088358F"/>
    <w:rsid w:val="00893C83"/>
    <w:rsid w:val="00895CCF"/>
    <w:rsid w:val="008A7B73"/>
    <w:rsid w:val="008B066C"/>
    <w:rsid w:val="008B4B02"/>
    <w:rsid w:val="008C3E38"/>
    <w:rsid w:val="008D154D"/>
    <w:rsid w:val="00900811"/>
    <w:rsid w:val="00902454"/>
    <w:rsid w:val="00933D3C"/>
    <w:rsid w:val="0093656F"/>
    <w:rsid w:val="00940474"/>
    <w:rsid w:val="00951F1D"/>
    <w:rsid w:val="00975581"/>
    <w:rsid w:val="009834EA"/>
    <w:rsid w:val="009A2858"/>
    <w:rsid w:val="009C4D9B"/>
    <w:rsid w:val="009E3B64"/>
    <w:rsid w:val="009E56F8"/>
    <w:rsid w:val="009F56DA"/>
    <w:rsid w:val="00A11869"/>
    <w:rsid w:val="00A13FB8"/>
    <w:rsid w:val="00A16491"/>
    <w:rsid w:val="00A17E5D"/>
    <w:rsid w:val="00A25CBF"/>
    <w:rsid w:val="00A261D3"/>
    <w:rsid w:val="00A32A28"/>
    <w:rsid w:val="00A45BCC"/>
    <w:rsid w:val="00A546E7"/>
    <w:rsid w:val="00A60DF9"/>
    <w:rsid w:val="00A65F0F"/>
    <w:rsid w:val="00A812A5"/>
    <w:rsid w:val="00A82C88"/>
    <w:rsid w:val="00A902A4"/>
    <w:rsid w:val="00A912AE"/>
    <w:rsid w:val="00A93A40"/>
    <w:rsid w:val="00A94564"/>
    <w:rsid w:val="00AA76DA"/>
    <w:rsid w:val="00AB08ED"/>
    <w:rsid w:val="00AB17FC"/>
    <w:rsid w:val="00AB4775"/>
    <w:rsid w:val="00AC34A0"/>
    <w:rsid w:val="00B04791"/>
    <w:rsid w:val="00B07C8C"/>
    <w:rsid w:val="00B23FCE"/>
    <w:rsid w:val="00B27C60"/>
    <w:rsid w:val="00B349B0"/>
    <w:rsid w:val="00B349BA"/>
    <w:rsid w:val="00B3686F"/>
    <w:rsid w:val="00B5317F"/>
    <w:rsid w:val="00B75EBC"/>
    <w:rsid w:val="00B84E49"/>
    <w:rsid w:val="00B935A6"/>
    <w:rsid w:val="00BB52F4"/>
    <w:rsid w:val="00BC5AB2"/>
    <w:rsid w:val="00BD4E5D"/>
    <w:rsid w:val="00BD5050"/>
    <w:rsid w:val="00BF0106"/>
    <w:rsid w:val="00BF2918"/>
    <w:rsid w:val="00C0291C"/>
    <w:rsid w:val="00C12908"/>
    <w:rsid w:val="00C163F4"/>
    <w:rsid w:val="00C22065"/>
    <w:rsid w:val="00C34727"/>
    <w:rsid w:val="00C3688B"/>
    <w:rsid w:val="00C40E10"/>
    <w:rsid w:val="00C4124A"/>
    <w:rsid w:val="00C71159"/>
    <w:rsid w:val="00C72B2A"/>
    <w:rsid w:val="00C94469"/>
    <w:rsid w:val="00CB36E7"/>
    <w:rsid w:val="00CB3E18"/>
    <w:rsid w:val="00CB418D"/>
    <w:rsid w:val="00CC0E64"/>
    <w:rsid w:val="00CC1375"/>
    <w:rsid w:val="00CC1736"/>
    <w:rsid w:val="00CC1C91"/>
    <w:rsid w:val="00CC3951"/>
    <w:rsid w:val="00CD57EA"/>
    <w:rsid w:val="00D02670"/>
    <w:rsid w:val="00D064E7"/>
    <w:rsid w:val="00D06621"/>
    <w:rsid w:val="00D07255"/>
    <w:rsid w:val="00D12436"/>
    <w:rsid w:val="00D34246"/>
    <w:rsid w:val="00D4685C"/>
    <w:rsid w:val="00D54225"/>
    <w:rsid w:val="00D5558C"/>
    <w:rsid w:val="00D64AB5"/>
    <w:rsid w:val="00DA28C0"/>
    <w:rsid w:val="00DA571A"/>
    <w:rsid w:val="00DA6E91"/>
    <w:rsid w:val="00DC01CF"/>
    <w:rsid w:val="00DC1B70"/>
    <w:rsid w:val="00DC4851"/>
    <w:rsid w:val="00DC5CC2"/>
    <w:rsid w:val="00E0202F"/>
    <w:rsid w:val="00E212FB"/>
    <w:rsid w:val="00E21736"/>
    <w:rsid w:val="00E21E0B"/>
    <w:rsid w:val="00E2329D"/>
    <w:rsid w:val="00E3795F"/>
    <w:rsid w:val="00E4620B"/>
    <w:rsid w:val="00E56E5E"/>
    <w:rsid w:val="00E57BD3"/>
    <w:rsid w:val="00E6451F"/>
    <w:rsid w:val="00E814A4"/>
    <w:rsid w:val="00E9277C"/>
    <w:rsid w:val="00EA3D31"/>
    <w:rsid w:val="00EB4B86"/>
    <w:rsid w:val="00EB7130"/>
    <w:rsid w:val="00EC57C5"/>
    <w:rsid w:val="00EC5E68"/>
    <w:rsid w:val="00EC7494"/>
    <w:rsid w:val="00EC7986"/>
    <w:rsid w:val="00ED017E"/>
    <w:rsid w:val="00ED5FDE"/>
    <w:rsid w:val="00EE7DFA"/>
    <w:rsid w:val="00EF0E54"/>
    <w:rsid w:val="00EF1EBC"/>
    <w:rsid w:val="00EF47D9"/>
    <w:rsid w:val="00F02FB0"/>
    <w:rsid w:val="00F06243"/>
    <w:rsid w:val="00F06BBE"/>
    <w:rsid w:val="00F33B51"/>
    <w:rsid w:val="00F3733C"/>
    <w:rsid w:val="00F45C79"/>
    <w:rsid w:val="00F45E8F"/>
    <w:rsid w:val="00F764EE"/>
    <w:rsid w:val="00F77DF7"/>
    <w:rsid w:val="00F801D7"/>
    <w:rsid w:val="00F807DC"/>
    <w:rsid w:val="00FB16A6"/>
    <w:rsid w:val="00FD0E21"/>
    <w:rsid w:val="00FF4DDB"/>
    <w:rsid w:val="3AD8B033"/>
    <w:rsid w:val="4DD9B264"/>
    <w:rsid w:val="5A00C352"/>
    <w:rsid w:val="73E1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541AFB"/>
  <w15:docId w15:val="{07883AB9-5278-43E3-97A3-7D5EFF5A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60"/>
  </w:style>
  <w:style w:type="paragraph" w:styleId="Ttulo1">
    <w:name w:val="heading 1"/>
    <w:basedOn w:val="Normal"/>
    <w:next w:val="Normal"/>
    <w:link w:val="Ttulo1Car"/>
    <w:uiPriority w:val="9"/>
    <w:qFormat/>
    <w:rsid w:val="001E35FF"/>
    <w:pPr>
      <w:keepNext/>
      <w:keepLines/>
      <w:pBdr>
        <w:bottom w:val="single" w:sz="4" w:space="1" w:color="BCB8AC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93F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3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3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5FF"/>
    <w:pPr>
      <w:keepNext/>
      <w:keepLines/>
      <w:spacing w:before="40" w:after="200"/>
      <w:outlineLvl w:val="4"/>
    </w:pPr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3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5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5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5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2"/>
    <w:qFormat/>
    <w:rsid w:val="0041693F"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2"/>
    <w:rsid w:val="0008087C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3"/>
    <w:qFormat/>
    <w:rsid w:val="0041693F"/>
    <w:pPr>
      <w:numPr>
        <w:ilvl w:val="1"/>
      </w:num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3"/>
    <w:rsid w:val="0008087C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1693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E35FF"/>
    <w:rPr>
      <w:rFonts w:asciiTheme="majorHAnsi" w:eastAsiaTheme="majorEastAsia" w:hAnsiTheme="majorHAnsi" w:cstheme="majorBidi"/>
      <w:color w:val="DF1010" w:themeColor="accent1" w:themeShade="BF"/>
      <w:sz w:val="22"/>
      <w:szCs w:val="22"/>
    </w:rPr>
  </w:style>
  <w:style w:type="paragraph" w:styleId="Fecha">
    <w:name w:val="Date"/>
    <w:basedOn w:val="Normal"/>
    <w:next w:val="Normal"/>
    <w:link w:val="FechaCar"/>
    <w:uiPriority w:val="5"/>
    <w:unhideWhenUsed/>
    <w:qFormat/>
    <w:rsid w:val="0041693F"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FechaCar">
    <w:name w:val="Fecha Car"/>
    <w:basedOn w:val="Fuentedeprrafopredeter"/>
    <w:link w:val="Fecha"/>
    <w:uiPriority w:val="5"/>
    <w:rsid w:val="0008087C"/>
    <w:rPr>
      <w:rFonts w:asciiTheme="majorHAnsi" w:eastAsiaTheme="majorEastAsia" w:hAnsiTheme="majorHAnsi" w:cstheme="majorBidi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8087C"/>
    <w:rPr>
      <w:rFonts w:asciiTheme="majorHAnsi" w:eastAsiaTheme="majorEastAsia" w:hAnsiTheme="majorHAnsi" w:cstheme="majorBidi"/>
      <w:sz w:val="16"/>
      <w:szCs w:val="16"/>
    </w:rPr>
  </w:style>
  <w:style w:type="paragraph" w:styleId="Listaconvietas2">
    <w:name w:val="List Bullet 2"/>
    <w:basedOn w:val="Normal"/>
    <w:uiPriority w:val="8"/>
    <w:unhideWhenUsed/>
    <w:qFormat/>
    <w:rsid w:val="001E35FF"/>
    <w:pPr>
      <w:numPr>
        <w:numId w:val="1"/>
      </w:numPr>
      <w:spacing w:after="60" w:line="240" w:lineRule="auto"/>
    </w:pPr>
    <w:rPr>
      <w:rFonts w:asciiTheme="majorHAnsi" w:eastAsiaTheme="majorEastAsia" w:hAnsiTheme="majorHAnsi" w:cstheme="majorBidi"/>
      <w:sz w:val="14"/>
      <w:szCs w:val="14"/>
    </w:rPr>
  </w:style>
  <w:style w:type="table" w:customStyle="1" w:styleId="ProjectStatusReport">
    <w:name w:val="Project Status Report"/>
    <w:basedOn w:val="Tablanormal"/>
    <w:uiPriority w:val="99"/>
    <w:rsid w:val="0041693F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BCB8AC" w:themeColor="text2" w:themeTint="66"/>
        <w:bottom w:val="single" w:sz="4" w:space="0" w:color="BCB8AC" w:themeColor="text2" w:themeTint="66"/>
        <w:insideH w:val="single" w:sz="4" w:space="0" w:color="BCB8AC" w:themeColor="text2" w:themeTint="66"/>
        <w:insideV w:val="single" w:sz="4" w:space="0" w:color="BCB8AC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93F"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5"/>
    <w:qFormat/>
    <w:rsid w:val="001E35FF"/>
    <w:pPr>
      <w:numPr>
        <w:numId w:val="2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6"/>
    <w:qFormat/>
    <w:rsid w:val="001E35FF"/>
    <w:pPr>
      <w:numPr>
        <w:numId w:val="5"/>
      </w:numPr>
    </w:pPr>
  </w:style>
  <w:style w:type="paragraph" w:customStyle="1" w:styleId="HighRisk">
    <w:name w:val="High Risk"/>
    <w:basedOn w:val="OnTrack"/>
    <w:uiPriority w:val="6"/>
    <w:qFormat/>
    <w:rsid w:val="001E35FF"/>
    <w:pPr>
      <w:numPr>
        <w:numId w:val="3"/>
      </w:numPr>
    </w:pPr>
  </w:style>
  <w:style w:type="paragraph" w:customStyle="1" w:styleId="OffTrack">
    <w:name w:val="Off Track"/>
    <w:basedOn w:val="OnTrack"/>
    <w:uiPriority w:val="6"/>
    <w:qFormat/>
    <w:rsid w:val="001E35FF"/>
    <w:pPr>
      <w:numPr>
        <w:numId w:val="4"/>
      </w:numPr>
    </w:pPr>
  </w:style>
  <w:style w:type="paragraph" w:styleId="Sinespaciado">
    <w:name w:val="No Spacing"/>
    <w:uiPriority w:val="8"/>
    <w:qFormat/>
    <w:rsid w:val="0041693F"/>
    <w:pPr>
      <w:spacing w:after="0" w:line="288" w:lineRule="auto"/>
    </w:pPr>
  </w:style>
  <w:style w:type="character" w:styleId="Textoennegrita">
    <w:name w:val="Strong"/>
    <w:basedOn w:val="Fuentedeprrafopredeter"/>
    <w:uiPriority w:val="4"/>
    <w:unhideWhenUsed/>
    <w:qFormat/>
    <w:rsid w:val="0041693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1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93F"/>
  </w:style>
  <w:style w:type="paragraph" w:styleId="Piedepgina">
    <w:name w:val="footer"/>
    <w:basedOn w:val="Normal"/>
    <w:link w:val="PiedepginaCar"/>
    <w:uiPriority w:val="99"/>
    <w:unhideWhenUsed/>
    <w:qFormat/>
    <w:rsid w:val="001E35FF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5FF"/>
    <w:rPr>
      <w:rFonts w:asciiTheme="majorHAnsi" w:eastAsiaTheme="majorEastAsia" w:hAnsiTheme="majorHAnsi" w:cstheme="majorBidi"/>
      <w:caps/>
      <w:color w:val="DF1010" w:themeColor="accent1" w:themeShade="BF"/>
      <w:sz w:val="16"/>
      <w:szCs w:val="16"/>
    </w:rPr>
  </w:style>
  <w:style w:type="paragraph" w:styleId="Listaconvietas">
    <w:name w:val="List Bullet"/>
    <w:basedOn w:val="Normal"/>
    <w:uiPriority w:val="8"/>
    <w:unhideWhenUsed/>
    <w:qFormat/>
    <w:rsid w:val="0041693F"/>
    <w:pPr>
      <w:numPr>
        <w:numId w:val="6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1E35FF"/>
    <w:rPr>
      <w:rFonts w:asciiTheme="majorHAnsi" w:eastAsiaTheme="majorEastAsia" w:hAnsiTheme="majorHAnsi" w:cstheme="majorBidi"/>
      <w:i/>
      <w:iCs/>
      <w:color w:val="DF1010" w:themeColor="accent1" w:themeShade="BF"/>
      <w:sz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5FF"/>
    <w:rPr>
      <w:rFonts w:asciiTheme="majorHAnsi" w:eastAsiaTheme="majorEastAsia" w:hAnsiTheme="majorHAnsi" w:cstheme="majorBidi"/>
      <w:color w:val="DF1010" w:themeColor="accent1" w:themeShade="BF"/>
      <w:sz w:val="1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35FF"/>
    <w:rPr>
      <w:rFonts w:asciiTheme="majorHAnsi" w:eastAsiaTheme="majorEastAsia" w:hAnsiTheme="majorHAnsi" w:cstheme="majorBidi"/>
      <w:color w:val="940B0B" w:themeColor="accent1" w:themeShade="7F"/>
      <w:sz w:val="1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5FF"/>
    <w:rPr>
      <w:rFonts w:asciiTheme="majorHAnsi" w:eastAsiaTheme="majorEastAsia" w:hAnsiTheme="majorHAnsi" w:cstheme="majorBidi"/>
      <w:i/>
      <w:iCs/>
      <w:color w:val="940B0B" w:themeColor="accent1" w:themeShade="7F"/>
      <w:sz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5FF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5FF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E35FF"/>
    <w:rPr>
      <w:i/>
      <w:iCs/>
      <w:color w:val="DF1010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E35FF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E35FF"/>
    <w:rPr>
      <w:i/>
      <w:iCs/>
      <w:color w:val="DF1010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E35FF"/>
    <w:rPr>
      <w:b/>
      <w:bCs/>
      <w:caps w:val="0"/>
      <w:smallCaps/>
      <w:color w:val="DF1010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1E35FF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5FF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1E35FF"/>
    <w:rPr>
      <w:color w:val="295A66" w:themeColor="accent4" w:themeShade="80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E35FF"/>
    <w:rPr>
      <w:color w:val="595959" w:themeColor="text1" w:themeTint="A6"/>
      <w:shd w:val="clear" w:color="auto" w:fill="E1DFDD"/>
    </w:rPr>
  </w:style>
  <w:style w:type="paragraph" w:styleId="Prrafodelista">
    <w:name w:val="List Paragraph"/>
    <w:basedOn w:val="Normal"/>
    <w:uiPriority w:val="34"/>
    <w:unhideWhenUsed/>
    <w:qFormat/>
    <w:rsid w:val="00153BBE"/>
    <w:pPr>
      <w:ind w:left="720"/>
      <w:contextualSpacing/>
    </w:pPr>
  </w:style>
  <w:style w:type="paragraph" w:customStyle="1" w:styleId="Caption1">
    <w:name w:val="Caption1"/>
    <w:basedOn w:val="Normal"/>
    <w:next w:val="Normal"/>
    <w:uiPriority w:val="35"/>
    <w:unhideWhenUsed/>
    <w:qFormat/>
    <w:rsid w:val="00CC1C91"/>
    <w:pPr>
      <w:spacing w:after="200" w:line="240" w:lineRule="auto"/>
    </w:pPr>
    <w:rPr>
      <w:rFonts w:eastAsia="Calibri"/>
      <w:i/>
      <w:iCs/>
      <w:sz w:val="18"/>
      <w:szCs w:val="18"/>
      <w:lang w:val="es-DO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6CFA"/>
    <w:rPr>
      <w:color w:val="605E5C"/>
      <w:shd w:val="clear" w:color="auto" w:fill="E1DFDD"/>
    </w:rPr>
  </w:style>
  <w:style w:type="character" w:customStyle="1" w:styleId="xmc-toc-title">
    <w:name w:val="x_mc-toc-title"/>
    <w:basedOn w:val="Fuentedeprrafopredeter"/>
    <w:rsid w:val="00EC7494"/>
  </w:style>
  <w:style w:type="character" w:customStyle="1" w:styleId="markvfxc44vqo">
    <w:name w:val="markvfxc44vqo"/>
    <w:basedOn w:val="Fuentedeprrafopredeter"/>
    <w:rsid w:val="00EC7494"/>
  </w:style>
  <w:style w:type="character" w:styleId="Refdecomentario">
    <w:name w:val="annotation reference"/>
    <w:basedOn w:val="Fuentedeprrafopredeter"/>
    <w:uiPriority w:val="99"/>
    <w:semiHidden/>
    <w:unhideWhenUsed/>
    <w:rsid w:val="006E6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769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76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enorte.com.do/transparencia/declaraciones-juradas/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mailto:cep@edenorte.com.d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ep@edenorte.com.do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enorte.com.do/transparencia/declaraciones-juradas/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bin.rivas\AppData\Roaming\Microsoft\Templates\Project%20status%20report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25E80F214CC240AC7D142FF938EA40" ma:contentTypeVersion="13" ma:contentTypeDescription="Crear nuevo documento." ma:contentTypeScope="" ma:versionID="5e1ffaf06d79cab6efba9f595a74ae53">
  <xsd:schema xmlns:xsd="http://www.w3.org/2001/XMLSchema" xmlns:xs="http://www.w3.org/2001/XMLSchema" xmlns:p="http://schemas.microsoft.com/office/2006/metadata/properties" xmlns:ns3="f310f46e-2284-4906-91ae-dabeebaeb0e2" xmlns:ns4="d4ec9e9e-90d7-41bc-a4da-0439a7dd5c3a" targetNamespace="http://schemas.microsoft.com/office/2006/metadata/properties" ma:root="true" ma:fieldsID="6604804ae64c8742a127f72a3eb79c25" ns3:_="" ns4:_="">
    <xsd:import namespace="f310f46e-2284-4906-91ae-dabeebaeb0e2"/>
    <xsd:import namespace="d4ec9e9e-90d7-41bc-a4da-0439a7dd5c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0f46e-2284-4906-91ae-dabeebae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c9e9e-90d7-41bc-a4da-0439a7dd5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056651-B18F-451C-A49F-E67C008C2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B667E-7D76-4F10-8B10-768FB8D38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6C53C-6389-475C-9851-9316B43B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0f46e-2284-4906-91ae-dabeebaeb0e2"/>
    <ds:schemaRef ds:uri="d4ec9e9e-90d7-41bc-a4da-0439a7dd5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B656B7-65B0-42EA-8C08-3E75E041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(Red design)</Template>
  <TotalTime>0</TotalTime>
  <Pages>8</Pages>
  <Words>1196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Sherbin Rivas</dc:creator>
  <dc:description>Trimestre ene-mar</dc:description>
  <cp:lastModifiedBy>Erika Zapata Zabaleta</cp:lastModifiedBy>
  <cp:revision>2</cp:revision>
  <cp:lastPrinted>2020-04-17T21:34:00Z</cp:lastPrinted>
  <dcterms:created xsi:type="dcterms:W3CDTF">2021-02-12T18:59:00Z</dcterms:created>
  <dcterms:modified xsi:type="dcterms:W3CDTF">2021-02-12T18:59:00Z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0x010100DB25E80F214CC240AC7D142FF938EA40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